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A7C4D" w14:textId="7CD694B0" w:rsidR="0091059C" w:rsidRPr="0091059C" w:rsidRDefault="0091059C" w:rsidP="002C344B">
      <w:pPr>
        <w:pStyle w:val="Heading1"/>
      </w:pPr>
      <w:r w:rsidRPr="0091059C">
        <w:rPr>
          <w:noProof/>
        </w:rPr>
        <w:drawing>
          <wp:anchor distT="0" distB="0" distL="114300" distR="114300" simplePos="0" relativeHeight="251658240" behindDoc="0" locked="0" layoutInCell="1" allowOverlap="1" wp14:anchorId="7A59157F" wp14:editId="43007E34">
            <wp:simplePos x="0" y="0"/>
            <wp:positionH relativeFrom="margin">
              <wp:align>right</wp:align>
            </wp:positionH>
            <wp:positionV relativeFrom="paragraph">
              <wp:posOffset>259080</wp:posOffset>
            </wp:positionV>
            <wp:extent cx="1874520" cy="1377315"/>
            <wp:effectExtent l="952" t="0" r="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5">
                      <a:extLst>
                        <a:ext uri="{BEBA8EAE-BF5A-486C-A8C5-ECC9F3942E4B}">
                          <a14:imgProps xmlns:a14="http://schemas.microsoft.com/office/drawing/2010/main">
                            <a14:imgLayer r:embed="rId6">
                              <a14:imgEffect>
                                <a14:backgroundRemoval t="21250" b="88125" l="16250" r="78281">
                                  <a14:foregroundMark x1="27500" y1="72708" x2="39063" y2="64167"/>
                                  <a14:foregroundMark x1="28438" y1="63333" x2="38281" y2="57083"/>
                                  <a14:foregroundMark x1="27500" y1="76042" x2="45000" y2="76875"/>
                                  <a14:foregroundMark x1="23906" y1="77083" x2="23750" y2="35417"/>
                                  <a14:foregroundMark x1="25469" y1="34583" x2="43438" y2="31875"/>
                                  <a14:foregroundMark x1="37813" y1="43333" x2="29375" y2="30417"/>
                                  <a14:foregroundMark x1="24844" y1="31667" x2="30312" y2="29583"/>
                                  <a14:foregroundMark x1="18594" y1="83542" x2="17344" y2="81875"/>
                                  <a14:foregroundMark x1="46250" y1="82500" x2="64375" y2="81875"/>
                                  <a14:foregroundMark x1="41719" y1="83750" x2="60938" y2="84583"/>
                                  <a14:foregroundMark x1="39688" y1="84375" x2="51406" y2="84792"/>
                                  <a14:foregroundMark x1="62969" y1="28125" x2="66563" y2="27708"/>
                                  <a14:foregroundMark x1="61563" y1="29792" x2="65469" y2="33333"/>
                                  <a14:foregroundMark x1="27031" y1="50208" x2="44688" y2="50417"/>
                                  <a14:foregroundMark x1="30625" y1="55417" x2="36719" y2="50000"/>
                                  <a14:foregroundMark x1="28594" y1="55833" x2="32969" y2="56250"/>
                                  <a14:foregroundMark x1="27969" y1="46875" x2="32656" y2="43958"/>
                                  <a14:foregroundMark x1="62656" y1="84167" x2="63594" y2="64375"/>
                                  <a14:foregroundMark x1="67031" y1="84375" x2="67031" y2="55000"/>
                                  <a14:foregroundMark x1="70156" y1="80625" x2="70469" y2="55625"/>
                                  <a14:foregroundMark x1="34844" y1="88333" x2="40938" y2="87917"/>
                                  <a14:foregroundMark x1="36406" y1="54375" x2="42188" y2="51458"/>
                                  <a14:foregroundMark x1="33750" y1="48125" x2="43438" y2="48958"/>
                                  <a14:foregroundMark x1="44688" y1="55625" x2="45000" y2="44583"/>
                                  <a14:foregroundMark x1="78281" y1="48958" x2="75625" y2="48750"/>
                                </a14:backgroundRemoval>
                              </a14:imgEffect>
                            </a14:imgLayer>
                          </a14:imgProps>
                        </a:ext>
                        <a:ext uri="{28A0092B-C50C-407E-A947-70E740481C1C}">
                          <a14:useLocalDpi xmlns:a14="http://schemas.microsoft.com/office/drawing/2010/main" val="0"/>
                        </a:ext>
                      </a:extLst>
                    </a:blip>
                    <a:srcRect l="16140" t="20994" r="18282" b="14757"/>
                    <a:stretch/>
                  </pic:blipFill>
                  <pic:spPr>
                    <a:xfrm rot="5400000">
                      <a:off x="0" y="0"/>
                      <a:ext cx="1874520" cy="1377315"/>
                    </a:xfrm>
                    <a:prstGeom prst="rect">
                      <a:avLst/>
                    </a:prstGeom>
                    <a:effectLst>
                      <a:softEdge rad="31750"/>
                    </a:effectLst>
                  </pic:spPr>
                </pic:pic>
              </a:graphicData>
            </a:graphic>
            <wp14:sizeRelH relativeFrom="margin">
              <wp14:pctWidth>0</wp14:pctWidth>
            </wp14:sizeRelH>
            <wp14:sizeRelV relativeFrom="margin">
              <wp14:pctHeight>0</wp14:pctHeight>
            </wp14:sizeRelV>
          </wp:anchor>
        </w:drawing>
      </w:r>
      <w:r w:rsidRPr="0091059C">
        <w:t>Together in the Spirit</w:t>
      </w:r>
      <w:r w:rsidRPr="0091059C">
        <w:br/>
        <w:t xml:space="preserve">St Mark’s worship for 9th April 2020 </w:t>
      </w:r>
      <w:r w:rsidRPr="0091059C">
        <w:br/>
      </w:r>
    </w:p>
    <w:p w14:paraId="4A0340B6" w14:textId="4DD426D7" w:rsidR="002C39F4" w:rsidRDefault="002C39F4" w:rsidP="002C344B">
      <w:pPr>
        <w:pStyle w:val="Title"/>
      </w:pPr>
      <w:bookmarkStart w:id="0" w:name="_Hlk37160598"/>
      <w:bookmarkEnd w:id="0"/>
      <w:r>
        <w:t xml:space="preserve">Maundy Thursday </w:t>
      </w:r>
    </w:p>
    <w:p w14:paraId="5627BF83" w14:textId="77777777" w:rsidR="002C39F4" w:rsidRPr="003A6EC6" w:rsidRDefault="002C39F4" w:rsidP="002C344B">
      <w:pPr>
        <w:pStyle w:val="Heading1"/>
      </w:pPr>
      <w:r w:rsidRPr="003A6EC6">
        <w:t>General Helps</w:t>
      </w:r>
    </w:p>
    <w:p w14:paraId="473B89EF" w14:textId="77777777" w:rsidR="002C39F4" w:rsidRPr="003A6EC6" w:rsidRDefault="002C39F4" w:rsidP="002C344B">
      <w:pPr>
        <w:pStyle w:val="Rubrics"/>
      </w:pPr>
      <w:r w:rsidRPr="003A6EC6">
        <w:t xml:space="preserve">Red letters like this are instructions and hints on how to use the service order. </w:t>
      </w:r>
    </w:p>
    <w:p w14:paraId="52276D0A" w14:textId="77777777" w:rsidR="002C39F4" w:rsidRPr="003A6EC6" w:rsidRDefault="002C39F4" w:rsidP="002C344B">
      <w:pPr>
        <w:pStyle w:val="Rubrics"/>
      </w:pPr>
      <w:r w:rsidRPr="003A6EC6">
        <w:t xml:space="preserve">You can follow this order through for yourself individually. If a few people are gathered you can ask one to lead (or share it among you) and everyone joins in the congregation’s parts. </w:t>
      </w:r>
    </w:p>
    <w:p w14:paraId="4D8F02F5" w14:textId="77777777" w:rsidR="002C39F4" w:rsidRPr="003A6EC6" w:rsidRDefault="002C39F4" w:rsidP="002C344B">
      <w:pPr>
        <w:pStyle w:val="Rubrics"/>
      </w:pPr>
      <w:r w:rsidRPr="003A6EC6">
        <w:t xml:space="preserve">If you have difficulty using this page, please contact the office and we will arrange for someone to help you during the week. </w:t>
      </w:r>
    </w:p>
    <w:p w14:paraId="0271412E" w14:textId="77777777" w:rsidR="002C39F4" w:rsidRPr="003A6EC6" w:rsidRDefault="002C39F4" w:rsidP="002C344B">
      <w:pPr>
        <w:pStyle w:val="Rubrics"/>
      </w:pPr>
      <w:r w:rsidRPr="003A6EC6">
        <w:t>How to use this service order (technical help)</w:t>
      </w:r>
    </w:p>
    <w:p w14:paraId="4DDE42D3" w14:textId="77777777" w:rsidR="002C39F4" w:rsidRPr="003A6EC6" w:rsidRDefault="002C39F4" w:rsidP="002C344B">
      <w:pPr>
        <w:pStyle w:val="Rubrics"/>
      </w:pPr>
      <w:r w:rsidRPr="003A6EC6">
        <w:t>Follow along here option</w:t>
      </w:r>
    </w:p>
    <w:p w14:paraId="62B66C93" w14:textId="77777777" w:rsidR="002C39F4" w:rsidRPr="003A6EC6" w:rsidRDefault="002C39F4" w:rsidP="002C344B">
      <w:pPr>
        <w:pStyle w:val="Rubrics"/>
      </w:pPr>
      <w:r w:rsidRPr="003A6EC6">
        <w:t>You can follow the service order on this page.</w:t>
      </w:r>
    </w:p>
    <w:p w14:paraId="0B701EAB" w14:textId="77777777" w:rsidR="002C39F4" w:rsidRPr="003A6EC6" w:rsidRDefault="002C39F4" w:rsidP="002C344B">
      <w:pPr>
        <w:pStyle w:val="Rubrics"/>
      </w:pPr>
      <w:r w:rsidRPr="003A6EC6">
        <w:t xml:space="preserve">You can listen to the music by using your right mouse button to click on the embedded links and then following the words on this page. (Don’t forget to stop it before the next video starts.) </w:t>
      </w:r>
    </w:p>
    <w:p w14:paraId="675542BC" w14:textId="77777777" w:rsidR="002C39F4" w:rsidRPr="003A6EC6" w:rsidRDefault="002C39F4" w:rsidP="002C344B">
      <w:pPr>
        <w:pStyle w:val="Rubrics"/>
      </w:pPr>
      <w:r w:rsidRPr="003A6EC6">
        <w:t xml:space="preserve">OR most of them have the words on screen in the YouTube video. Just follow along there and hit your browsers “back” button (it will be near the top and looks like an arrow pointing the left) when you are ready. </w:t>
      </w:r>
    </w:p>
    <w:p w14:paraId="4CEE247A" w14:textId="77777777" w:rsidR="002C39F4" w:rsidRPr="003A6EC6" w:rsidRDefault="002C39F4" w:rsidP="002C344B">
      <w:pPr>
        <w:pStyle w:val="Rubrics"/>
      </w:pPr>
      <w:r w:rsidRPr="003A6EC6">
        <w:t>Download option</w:t>
      </w:r>
    </w:p>
    <w:p w14:paraId="66FA31A9" w14:textId="77777777" w:rsidR="002C39F4" w:rsidRPr="003A6EC6" w:rsidRDefault="002C39F4" w:rsidP="002C344B">
      <w:pPr>
        <w:pStyle w:val="Rubrics"/>
      </w:pPr>
      <w:r w:rsidRPr="003A6EC6">
        <w:t>You can also download this service order by clicking on the links to the word and pdf files.</w:t>
      </w:r>
    </w:p>
    <w:p w14:paraId="27501C54" w14:textId="77777777" w:rsidR="002C39F4" w:rsidRDefault="002C39F4" w:rsidP="002C344B">
      <w:pPr>
        <w:pStyle w:val="Rubrics"/>
      </w:pPr>
      <w:r w:rsidRPr="003A6EC6">
        <w:t>If you are printing this service, this file is laid out in A4 paper size but you could change the font sizes to suit you or print it “2  pages per sheet” or “as a booklet” if your printer does that.</w:t>
      </w:r>
    </w:p>
    <w:p w14:paraId="12CFD3C2" w14:textId="77777777" w:rsidR="007C2D88" w:rsidRDefault="007C2D88" w:rsidP="002C344B">
      <w:pPr>
        <w:rPr>
          <w:color w:val="2E74B5"/>
          <w:sz w:val="36"/>
          <w:szCs w:val="32"/>
        </w:rPr>
      </w:pPr>
      <w:r>
        <w:br w:type="page"/>
      </w:r>
    </w:p>
    <w:p w14:paraId="1D48863D" w14:textId="61A85B9F" w:rsidR="002C39F4" w:rsidRPr="0091059C" w:rsidRDefault="002C39F4" w:rsidP="002C344B">
      <w:pPr>
        <w:pStyle w:val="Heading1"/>
      </w:pPr>
      <w:r w:rsidRPr="0091059C">
        <w:lastRenderedPageBreak/>
        <w:t>Maundy Thursday – special practices</w:t>
      </w:r>
    </w:p>
    <w:p w14:paraId="02528B09" w14:textId="77777777" w:rsidR="002C39F4" w:rsidRDefault="002C39F4" w:rsidP="002C344B">
      <w:pPr>
        <w:pStyle w:val="Rubrics"/>
      </w:pPr>
      <w:r>
        <w:t xml:space="preserve">There are two traditions that are particular to Maundy Thursday – the washing of feet and the stripping of the altar. You might like to adapt these for use in the home. </w:t>
      </w:r>
    </w:p>
    <w:p w14:paraId="33AC8694" w14:textId="77777777" w:rsidR="002C39F4" w:rsidRDefault="002C39F4" w:rsidP="002C344B">
      <w:pPr>
        <w:pStyle w:val="Rubrics"/>
      </w:pPr>
      <w:r>
        <w:t xml:space="preserve">Please be aware of hygiene. For the washing of feet, you could use a small </w:t>
      </w:r>
      <w:r w:rsidRPr="001500BD">
        <w:t>pourer to pour water over feet without touching them with your hands. Make sure you protect the floor and your clothes.</w:t>
      </w:r>
    </w:p>
    <w:p w14:paraId="7CB398FB" w14:textId="77777777" w:rsidR="002C39F4" w:rsidRDefault="002C39F4" w:rsidP="002C344B">
      <w:pPr>
        <w:pStyle w:val="Rubrics"/>
      </w:pPr>
      <w:r>
        <w:t xml:space="preserve">You may like to set up an altar area with a cloth, a Bible, a cross if you have one and 6 candles or other lights if you have them. Light the candles at the start of the service. </w:t>
      </w:r>
    </w:p>
    <w:p w14:paraId="680708B6" w14:textId="77777777" w:rsidR="002C39F4" w:rsidRPr="0091059C" w:rsidRDefault="002C39F4" w:rsidP="002C344B">
      <w:pPr>
        <w:pStyle w:val="Heading1"/>
      </w:pPr>
      <w:r w:rsidRPr="0091059C">
        <w:t>We begin</w:t>
      </w:r>
    </w:p>
    <w:p w14:paraId="7FE00067" w14:textId="77777777" w:rsidR="0091059C" w:rsidRDefault="002C39F4" w:rsidP="002C344B">
      <w:r w:rsidRPr="0091059C">
        <w:t>Jesus said: ‘A new commandment I give to you:</w:t>
      </w:r>
    </w:p>
    <w:p w14:paraId="70E60E79" w14:textId="4F7C6CFF" w:rsidR="002C39F4" w:rsidRPr="0091059C" w:rsidRDefault="002C39F4" w:rsidP="002C344B">
      <w:pPr>
        <w:pStyle w:val="People"/>
      </w:pPr>
      <w:r w:rsidRPr="0091059C">
        <w:t>Love one another, as I have loved you.’  (John 13:34)</w:t>
      </w:r>
    </w:p>
    <w:p w14:paraId="44C6286D" w14:textId="77777777" w:rsidR="002C39F4" w:rsidRPr="0091059C" w:rsidRDefault="002C39F4" w:rsidP="002C344B">
      <w:r w:rsidRPr="0091059C">
        <w:t>In the name of the Father and of the Son and of the Holy Spirit</w:t>
      </w:r>
    </w:p>
    <w:p w14:paraId="0109A9CE" w14:textId="77777777" w:rsidR="002C39F4" w:rsidRPr="0091059C" w:rsidRDefault="002C39F4" w:rsidP="002C344B">
      <w:pPr>
        <w:pStyle w:val="People"/>
      </w:pPr>
      <w:r w:rsidRPr="0091059C">
        <w:t>Amen.</w:t>
      </w:r>
    </w:p>
    <w:p w14:paraId="6AC3ECE5" w14:textId="092E9D22" w:rsidR="002C39F4" w:rsidRPr="0091059C" w:rsidRDefault="002C39F4" w:rsidP="002C344B">
      <w:pPr>
        <w:pStyle w:val="Heading1"/>
      </w:pPr>
      <w:r w:rsidRPr="0091059C">
        <w:t>We sing</w:t>
      </w:r>
      <w:r w:rsidR="0091059C">
        <w:t>:</w:t>
      </w:r>
      <w:r w:rsidRPr="0091059C">
        <w:t xml:space="preserve"> Nothing but the Blood (Plainfield)</w:t>
      </w:r>
    </w:p>
    <w:p w14:paraId="536FD044" w14:textId="488BC14D" w:rsidR="002C39F4" w:rsidRPr="00BF431B" w:rsidRDefault="00BF431B" w:rsidP="002C344B">
      <w:pPr>
        <w:pStyle w:val="NoSpacing"/>
      </w:pPr>
      <w:bookmarkStart w:id="1" w:name="_Hlk37151932"/>
      <w:r w:rsidRPr="00BF431B">
        <w:t>© Words: Public Domain Music: Public Domain</w:t>
      </w:r>
      <w:r w:rsidRPr="00BF431B">
        <w:br/>
      </w:r>
      <w:r w:rsidR="002C39F4" w:rsidRPr="00BF431B">
        <w:t>Robert Lowry (1876)</w:t>
      </w:r>
      <w:r w:rsidRPr="00BF431B">
        <w:t xml:space="preserve"> </w:t>
      </w:r>
    </w:p>
    <w:p w14:paraId="1E22AEFD" w14:textId="77777777" w:rsidR="002C39F4" w:rsidRPr="00E2347E" w:rsidRDefault="002C39F4" w:rsidP="002C344B">
      <w:pPr>
        <w:pStyle w:val="Rubrics"/>
      </w:pPr>
      <w:r w:rsidRPr="00BF431B">
        <w:t xml:space="preserve">You can listen and follow along at  </w:t>
      </w:r>
      <w:hyperlink r:id="rId7" w:history="1">
        <w:r w:rsidRPr="007F5C3C">
          <w:rPr>
            <w:rStyle w:val="Hyperlink"/>
          </w:rPr>
          <w:t>https://www.youtube.com/watch?v=0aGJwAENQuk</w:t>
        </w:r>
      </w:hyperlink>
      <w:r>
        <w:t xml:space="preserve"> </w:t>
      </w:r>
      <w:r w:rsidRPr="00E2347E">
        <w:t xml:space="preserve"> </w:t>
      </w:r>
    </w:p>
    <w:p w14:paraId="47E68FA4" w14:textId="77777777" w:rsidR="003A6EC6" w:rsidRDefault="002C39F4" w:rsidP="002C344B">
      <w:r>
        <w:rPr>
          <w:i/>
          <w:iCs/>
        </w:rPr>
        <w:t xml:space="preserve">Verse </w:t>
      </w:r>
      <w:r w:rsidR="003A6EC6">
        <w:rPr>
          <w:rFonts w:asciiTheme="minorHAnsi" w:hAnsiTheme="minorHAnsi"/>
          <w:i/>
          <w:iCs/>
          <w:lang w:eastAsia="zh-TW"/>
        </w:rPr>
        <w:br/>
      </w:r>
      <w:r>
        <w:t>What can wash away my sin</w:t>
      </w:r>
      <w:r w:rsidR="003A6EC6">
        <w:br/>
      </w:r>
      <w:r>
        <w:t>Nothing but the blood of Jesus</w:t>
      </w:r>
      <w:r w:rsidR="003A6EC6">
        <w:br/>
      </w:r>
      <w:r>
        <w:t>What can make me whole again</w:t>
      </w:r>
      <w:r w:rsidR="003A6EC6">
        <w:br/>
      </w:r>
      <w:r>
        <w:t>Nothing but the blood of Jesus</w:t>
      </w:r>
    </w:p>
    <w:p w14:paraId="6001771F" w14:textId="77777777" w:rsidR="003A6EC6" w:rsidRDefault="003A6EC6" w:rsidP="002C344B"/>
    <w:p w14:paraId="2CCF59F2" w14:textId="77777777" w:rsidR="003A6EC6" w:rsidRDefault="002C39F4" w:rsidP="002C344B">
      <w:r>
        <w:rPr>
          <w:i/>
          <w:iCs/>
        </w:rPr>
        <w:t>Chorus</w:t>
      </w:r>
      <w:r w:rsidR="003A6EC6">
        <w:rPr>
          <w:i/>
          <w:iCs/>
        </w:rPr>
        <w:br/>
      </w:r>
      <w:r>
        <w:t>O precious is the flow</w:t>
      </w:r>
      <w:r w:rsidR="003A6EC6">
        <w:br/>
      </w:r>
      <w:r>
        <w:t>That makes me white as snow</w:t>
      </w:r>
      <w:r w:rsidR="003A6EC6">
        <w:br/>
      </w:r>
      <w:r>
        <w:t>No other fount I know</w:t>
      </w:r>
      <w:r w:rsidR="003A6EC6">
        <w:br/>
      </w:r>
      <w:r>
        <w:t>Nothing but the blood of Jesus</w:t>
      </w:r>
    </w:p>
    <w:p w14:paraId="54D318DA" w14:textId="02F78408" w:rsidR="003A6EC6" w:rsidRDefault="002C39F4" w:rsidP="002C344B">
      <w:r>
        <w:rPr>
          <w:i/>
          <w:iCs/>
        </w:rPr>
        <w:lastRenderedPageBreak/>
        <w:t xml:space="preserve">Verse </w:t>
      </w:r>
      <w:r w:rsidR="003A6EC6">
        <w:rPr>
          <w:i/>
          <w:iCs/>
        </w:rPr>
        <w:br/>
      </w:r>
      <w:r>
        <w:t>Nothing can for sin atone</w:t>
      </w:r>
      <w:r w:rsidR="003A6EC6">
        <w:br/>
      </w:r>
      <w:r>
        <w:t>Nothing but the blood of Jesus</w:t>
      </w:r>
      <w:r w:rsidR="003A6EC6">
        <w:br/>
      </w:r>
      <w:r>
        <w:t>Not of good that I have done</w:t>
      </w:r>
      <w:r w:rsidR="003A6EC6">
        <w:br/>
      </w:r>
      <w:r>
        <w:t>Nothing but the blood of Jesus</w:t>
      </w:r>
    </w:p>
    <w:p w14:paraId="6C90C71F" w14:textId="77777777" w:rsidR="003A6EC6" w:rsidRDefault="003A6EC6" w:rsidP="002C344B"/>
    <w:p w14:paraId="2B267B57" w14:textId="0933F484" w:rsidR="003A6EC6" w:rsidRDefault="002C39F4" w:rsidP="002C344B">
      <w:r>
        <w:rPr>
          <w:i/>
          <w:iCs/>
        </w:rPr>
        <w:t xml:space="preserve">Verse </w:t>
      </w:r>
      <w:r w:rsidR="003A6EC6">
        <w:rPr>
          <w:i/>
          <w:iCs/>
        </w:rPr>
        <w:br/>
      </w:r>
      <w:r>
        <w:t>This is all my hope and peace</w:t>
      </w:r>
      <w:r w:rsidR="003A6EC6">
        <w:br/>
      </w:r>
      <w:r>
        <w:t>Nothing but the blood of Jesus</w:t>
      </w:r>
      <w:r w:rsidR="003A6EC6">
        <w:br/>
      </w:r>
      <w:r>
        <w:t>This is all my righteousness</w:t>
      </w:r>
      <w:r w:rsidR="003A6EC6">
        <w:br/>
      </w:r>
      <w:r>
        <w:t>Nothing but the blood of Jesus</w:t>
      </w:r>
    </w:p>
    <w:p w14:paraId="293826EC" w14:textId="77777777" w:rsidR="003A6EC6" w:rsidRDefault="003A6EC6" w:rsidP="002C344B"/>
    <w:p w14:paraId="4EACCD4F" w14:textId="77777777" w:rsidR="003A6EC6" w:rsidRDefault="002C39F4" w:rsidP="002C344B">
      <w:r>
        <w:rPr>
          <w:i/>
          <w:iCs/>
        </w:rPr>
        <w:t>Chorus</w:t>
      </w:r>
      <w:r w:rsidR="003A6EC6">
        <w:rPr>
          <w:i/>
          <w:iCs/>
        </w:rPr>
        <w:br/>
      </w:r>
      <w:r>
        <w:t>O precious is the flow</w:t>
      </w:r>
      <w:r w:rsidR="003A6EC6">
        <w:br/>
      </w:r>
      <w:r>
        <w:t>That makes me white as snow</w:t>
      </w:r>
      <w:r w:rsidR="003A6EC6">
        <w:br/>
      </w:r>
      <w:r>
        <w:t>No other fount I know</w:t>
      </w:r>
      <w:r w:rsidR="003A6EC6">
        <w:br/>
      </w:r>
      <w:r>
        <w:t>Nothing but the blood of Jesus</w:t>
      </w:r>
    </w:p>
    <w:p w14:paraId="675F5A66" w14:textId="77777777" w:rsidR="003A6EC6" w:rsidRDefault="003A6EC6" w:rsidP="002C344B"/>
    <w:p w14:paraId="75E287C2" w14:textId="5C18896F" w:rsidR="002C39F4" w:rsidRDefault="002C39F4" w:rsidP="002C344B">
      <w:r>
        <w:rPr>
          <w:i/>
          <w:iCs/>
        </w:rPr>
        <w:t>Verse</w:t>
      </w:r>
      <w:r w:rsidR="003A6EC6">
        <w:rPr>
          <w:i/>
          <w:iCs/>
        </w:rPr>
        <w:br/>
      </w:r>
      <w:r>
        <w:t>Glory, Glory this I sing</w:t>
      </w:r>
      <w:r w:rsidR="003A6EC6">
        <w:br/>
      </w:r>
      <w:r>
        <w:t>Nothing but the blood of Jesus</w:t>
      </w:r>
      <w:r w:rsidR="003A6EC6">
        <w:br/>
      </w:r>
      <w:r>
        <w:t>All my praise for this I bring</w:t>
      </w:r>
      <w:r w:rsidR="003A6EC6">
        <w:br/>
      </w:r>
      <w:r>
        <w:t>Nothing but the blood of Jesus</w:t>
      </w:r>
      <w:r w:rsidR="003A6EC6">
        <w:br/>
      </w:r>
      <w:r>
        <w:t>What can wash away my sin</w:t>
      </w:r>
      <w:r w:rsidR="003A6EC6">
        <w:br/>
      </w:r>
      <w:r>
        <w:t>Nothing but the blood of Jesus</w:t>
      </w:r>
    </w:p>
    <w:bookmarkEnd w:id="1"/>
    <w:p w14:paraId="1B844BEB" w14:textId="77777777" w:rsidR="002C39F4" w:rsidRPr="00BF431B" w:rsidRDefault="002C39F4" w:rsidP="002C344B">
      <w:pPr>
        <w:pStyle w:val="Heading1"/>
      </w:pPr>
      <w:r w:rsidRPr="00BF431B">
        <w:t>We confess our sin and God forgives us</w:t>
      </w:r>
    </w:p>
    <w:p w14:paraId="3D6145A5" w14:textId="77777777" w:rsidR="002C39F4" w:rsidRPr="00BF431B" w:rsidRDefault="002C39F4" w:rsidP="002C344B">
      <w:r w:rsidRPr="00BF431B">
        <w:t xml:space="preserve">With confidence in the blood of Jesus, let us confess our sins to God our Father, and ask him to forgive us.  </w:t>
      </w:r>
    </w:p>
    <w:p w14:paraId="57B9AB86" w14:textId="56820249" w:rsidR="002C39F4" w:rsidRPr="00BF431B" w:rsidRDefault="002C39F4" w:rsidP="002C344B">
      <w:pPr>
        <w:pStyle w:val="Rubrics"/>
        <w:rPr>
          <w:rFonts w:eastAsia="Helvetica"/>
        </w:rPr>
      </w:pPr>
      <w:r w:rsidRPr="00BF431B">
        <w:rPr>
          <w:rFonts w:eastAsia="Helvetica"/>
        </w:rPr>
        <w:t xml:space="preserve">Psalm 52 </w:t>
      </w:r>
      <w:r w:rsidR="00BF431B">
        <w:rPr>
          <w:rFonts w:eastAsia="Helvetica"/>
        </w:rPr>
        <w:t xml:space="preserve">(NIV) </w:t>
      </w:r>
      <w:r w:rsidRPr="00BF431B">
        <w:rPr>
          <w:rFonts w:eastAsia="Helvetica"/>
        </w:rPr>
        <w:t xml:space="preserve">may be read responsively or all together. </w:t>
      </w:r>
    </w:p>
    <w:p w14:paraId="1A807A8C" w14:textId="77777777" w:rsidR="007C2D88" w:rsidRDefault="007C2D88" w:rsidP="002C344B">
      <w:r>
        <w:br w:type="page"/>
      </w:r>
    </w:p>
    <w:p w14:paraId="08F612B1" w14:textId="1AA72D45" w:rsidR="002C39F4" w:rsidRPr="00BF431B" w:rsidRDefault="002C39F4" w:rsidP="002C344B">
      <w:r w:rsidRPr="00BF431B">
        <w:lastRenderedPageBreak/>
        <w:t>Be merciful to me, O God, because of your constant love.</w:t>
      </w:r>
    </w:p>
    <w:p w14:paraId="6337D010" w14:textId="77777777" w:rsidR="002C39F4" w:rsidRPr="00BF431B" w:rsidRDefault="002C39F4" w:rsidP="002C344B">
      <w:pPr>
        <w:pStyle w:val="People"/>
      </w:pPr>
      <w:r w:rsidRPr="00BF431B">
        <w:t>Because of your great mercy wipe away my sins!</w:t>
      </w:r>
    </w:p>
    <w:p w14:paraId="6F35E5C1" w14:textId="77777777" w:rsidR="002C39F4" w:rsidRPr="00BF431B" w:rsidRDefault="002C39F4" w:rsidP="002C344B">
      <w:r w:rsidRPr="00BF431B">
        <w:t>Wash away all my evil</w:t>
      </w:r>
    </w:p>
    <w:p w14:paraId="01BC0531" w14:textId="77777777" w:rsidR="002C39F4" w:rsidRPr="00BF431B" w:rsidRDefault="002C39F4" w:rsidP="002C344B">
      <w:pPr>
        <w:pStyle w:val="People"/>
      </w:pPr>
      <w:r w:rsidRPr="00BF431B">
        <w:t>and make me clean from my sin!</w:t>
      </w:r>
    </w:p>
    <w:p w14:paraId="251FE7D1" w14:textId="77777777" w:rsidR="002C39F4" w:rsidRPr="00BF431B" w:rsidRDefault="002C39F4" w:rsidP="002C344B">
      <w:r w:rsidRPr="00BF431B">
        <w:t xml:space="preserve">I recognise my </w:t>
      </w:r>
      <w:proofErr w:type="gramStart"/>
      <w:r w:rsidRPr="00BF431B">
        <w:t>faults;</w:t>
      </w:r>
      <w:proofErr w:type="gramEnd"/>
    </w:p>
    <w:p w14:paraId="540D0D8D" w14:textId="77777777" w:rsidR="002C39F4" w:rsidRPr="00BF431B" w:rsidRDefault="002C39F4" w:rsidP="002C344B">
      <w:pPr>
        <w:pStyle w:val="People"/>
      </w:pPr>
      <w:r w:rsidRPr="00BF431B">
        <w:t>I am always conscious of my sins.</w:t>
      </w:r>
    </w:p>
    <w:p w14:paraId="13CDB5CA" w14:textId="77777777" w:rsidR="002C39F4" w:rsidRPr="00BF431B" w:rsidRDefault="002C39F4" w:rsidP="002C344B">
      <w:r w:rsidRPr="00BF431B">
        <w:t>I have sinned against you - only against you</w:t>
      </w:r>
    </w:p>
    <w:p w14:paraId="55C3B882" w14:textId="77777777" w:rsidR="002C39F4" w:rsidRPr="00BF431B" w:rsidRDefault="002C39F4" w:rsidP="002C344B">
      <w:pPr>
        <w:pStyle w:val="People"/>
      </w:pPr>
      <w:r w:rsidRPr="00BF431B">
        <w:t>and done what you consider evil.</w:t>
      </w:r>
    </w:p>
    <w:p w14:paraId="508A40EC" w14:textId="77777777" w:rsidR="002C39F4" w:rsidRPr="00BF431B" w:rsidRDefault="002C39F4" w:rsidP="002C344B">
      <w:proofErr w:type="gramStart"/>
      <w:r w:rsidRPr="00BF431B">
        <w:t>So</w:t>
      </w:r>
      <w:proofErr w:type="gramEnd"/>
      <w:r w:rsidRPr="00BF431B">
        <w:t xml:space="preserve"> you are right in judging me;</w:t>
      </w:r>
    </w:p>
    <w:p w14:paraId="62E97493" w14:textId="77777777" w:rsidR="002C39F4" w:rsidRPr="00BF431B" w:rsidRDefault="002C39F4" w:rsidP="002C344B">
      <w:pPr>
        <w:pStyle w:val="People"/>
      </w:pPr>
      <w:r w:rsidRPr="00BF431B">
        <w:t>you are justified in condemning me.</w:t>
      </w:r>
    </w:p>
    <w:p w14:paraId="312A1940" w14:textId="77777777" w:rsidR="002C39F4" w:rsidRPr="00BF431B" w:rsidRDefault="002C39F4" w:rsidP="002C344B">
      <w:r w:rsidRPr="00BF431B">
        <w:t xml:space="preserve">I have been evil from the day I was </w:t>
      </w:r>
      <w:proofErr w:type="gramStart"/>
      <w:r w:rsidRPr="00BF431B">
        <w:t>born;</w:t>
      </w:r>
      <w:proofErr w:type="gramEnd"/>
    </w:p>
    <w:p w14:paraId="37176AAB" w14:textId="77777777" w:rsidR="002C39F4" w:rsidRPr="00BF431B" w:rsidRDefault="002C39F4" w:rsidP="002C344B">
      <w:pPr>
        <w:pStyle w:val="People"/>
      </w:pPr>
      <w:r w:rsidRPr="00BF431B">
        <w:t>from the time I was conceived, I have been sinful.</w:t>
      </w:r>
    </w:p>
    <w:p w14:paraId="1863E15D" w14:textId="77777777" w:rsidR="002C39F4" w:rsidRPr="00BF431B" w:rsidRDefault="002C39F4" w:rsidP="002C344B">
      <w:r w:rsidRPr="00BF431B">
        <w:t xml:space="preserve">Sincerity and truth are what you </w:t>
      </w:r>
      <w:proofErr w:type="gramStart"/>
      <w:r w:rsidRPr="00BF431B">
        <w:t>require;</w:t>
      </w:r>
      <w:proofErr w:type="gramEnd"/>
    </w:p>
    <w:p w14:paraId="4AC96BF3" w14:textId="77777777" w:rsidR="002C39F4" w:rsidRPr="00BF431B" w:rsidRDefault="002C39F4" w:rsidP="002C344B">
      <w:pPr>
        <w:pStyle w:val="People"/>
      </w:pPr>
      <w:r w:rsidRPr="00BF431B">
        <w:t>fill my mind with your wisdom.</w:t>
      </w:r>
    </w:p>
    <w:p w14:paraId="2C3F27D7" w14:textId="77777777" w:rsidR="002C39F4" w:rsidRPr="00BF431B" w:rsidRDefault="002C39F4" w:rsidP="002C344B">
      <w:r w:rsidRPr="00BF431B">
        <w:t xml:space="preserve">Remove my sin, and I will be </w:t>
      </w:r>
      <w:proofErr w:type="gramStart"/>
      <w:r w:rsidRPr="00BF431B">
        <w:t>clean;</w:t>
      </w:r>
      <w:proofErr w:type="gramEnd"/>
    </w:p>
    <w:p w14:paraId="0DE81F6D" w14:textId="77777777" w:rsidR="002C39F4" w:rsidRPr="00BF431B" w:rsidRDefault="002C39F4" w:rsidP="002C344B">
      <w:pPr>
        <w:pStyle w:val="People"/>
      </w:pPr>
      <w:r w:rsidRPr="00BF431B">
        <w:t>wash me, and I will be whiter than snow.</w:t>
      </w:r>
    </w:p>
    <w:p w14:paraId="1D0A548B" w14:textId="77777777" w:rsidR="002C39F4" w:rsidRPr="00BF431B" w:rsidRDefault="002C39F4" w:rsidP="002C344B">
      <w:r w:rsidRPr="00BF431B">
        <w:t xml:space="preserve">Let me hear the sounds of joy and </w:t>
      </w:r>
      <w:proofErr w:type="gramStart"/>
      <w:r w:rsidRPr="00BF431B">
        <w:t>gladness;</w:t>
      </w:r>
      <w:proofErr w:type="gramEnd"/>
    </w:p>
    <w:p w14:paraId="305A17F6" w14:textId="77777777" w:rsidR="002C39F4" w:rsidRPr="00BF431B" w:rsidRDefault="002C39F4" w:rsidP="002C344B">
      <w:pPr>
        <w:pStyle w:val="People"/>
      </w:pPr>
      <w:r w:rsidRPr="00BF431B">
        <w:t>and though you have crushed me and broken me, I will be happy once again.</w:t>
      </w:r>
    </w:p>
    <w:p w14:paraId="0B560C71" w14:textId="77777777" w:rsidR="002C39F4" w:rsidRPr="00BF431B" w:rsidRDefault="002C39F4" w:rsidP="002C344B">
      <w:r w:rsidRPr="00BF431B">
        <w:t>Close your eyes to my sins</w:t>
      </w:r>
    </w:p>
    <w:p w14:paraId="7F27F6E1" w14:textId="77777777" w:rsidR="002C39F4" w:rsidRPr="00BF431B" w:rsidRDefault="002C39F4" w:rsidP="002C344B">
      <w:pPr>
        <w:pStyle w:val="People"/>
      </w:pPr>
      <w:r w:rsidRPr="00BF431B">
        <w:t>and wipe out all my evil.</w:t>
      </w:r>
    </w:p>
    <w:p w14:paraId="4CCFDF06" w14:textId="77777777" w:rsidR="002C39F4" w:rsidRDefault="002C39F4" w:rsidP="002C344B">
      <w:pPr>
        <w:pStyle w:val="Rubrics"/>
      </w:pPr>
      <w:r>
        <w:t>-Silent confession-</w:t>
      </w:r>
    </w:p>
    <w:p w14:paraId="1FAD9C47" w14:textId="77777777" w:rsidR="002C39F4" w:rsidRPr="00BF431B" w:rsidRDefault="002C39F4" w:rsidP="002C344B">
      <w:r w:rsidRPr="00BF431B">
        <w:t>May the almighty and merciful Lord grant us pardon and forgiveness of all our sins.</w:t>
      </w:r>
    </w:p>
    <w:p w14:paraId="62511387" w14:textId="77777777" w:rsidR="002C39F4" w:rsidRPr="00BF431B" w:rsidRDefault="002C39F4" w:rsidP="002C344B">
      <w:pPr>
        <w:pStyle w:val="People"/>
      </w:pPr>
      <w:r w:rsidRPr="00BF431B">
        <w:t>Amen.</w:t>
      </w:r>
    </w:p>
    <w:p w14:paraId="28465072" w14:textId="77777777" w:rsidR="007C2D88" w:rsidRDefault="007C2D88" w:rsidP="002C344B">
      <w:pPr>
        <w:rPr>
          <w:color w:val="2E74B5"/>
          <w:sz w:val="36"/>
          <w:szCs w:val="32"/>
        </w:rPr>
      </w:pPr>
      <w:r>
        <w:br w:type="page"/>
      </w:r>
    </w:p>
    <w:p w14:paraId="5B6703AC" w14:textId="4DEA1577" w:rsidR="002C39F4" w:rsidRPr="0091059C" w:rsidRDefault="002C39F4" w:rsidP="002C344B">
      <w:pPr>
        <w:pStyle w:val="Heading1"/>
      </w:pPr>
      <w:r w:rsidRPr="0091059C">
        <w:lastRenderedPageBreak/>
        <w:t>We prepare to hear the word of God</w:t>
      </w:r>
    </w:p>
    <w:p w14:paraId="1A04D153" w14:textId="77777777" w:rsidR="002C39F4" w:rsidRPr="00BF431B" w:rsidRDefault="002C39F4" w:rsidP="002C344B">
      <w:r w:rsidRPr="00BF431B">
        <w:t xml:space="preserve">Let us pray. </w:t>
      </w:r>
    </w:p>
    <w:p w14:paraId="3145F7E9" w14:textId="50654AB4" w:rsidR="002C39F4" w:rsidRPr="00BF431B" w:rsidRDefault="002C39F4" w:rsidP="002C344B">
      <w:r w:rsidRPr="00BF431B">
        <w:t>Jesus Christ our Saviour,</w:t>
      </w:r>
      <w:r w:rsidR="0091059C" w:rsidRPr="00BF431B">
        <w:br/>
      </w:r>
      <w:r w:rsidRPr="00BF431B">
        <w:t>thank you for giving your followers your holy supper</w:t>
      </w:r>
      <w:r w:rsidR="0091059C" w:rsidRPr="00BF431B">
        <w:br/>
      </w:r>
      <w:r w:rsidRPr="00BF431B">
        <w:t>to commemorate your suffering and death.</w:t>
      </w:r>
      <w:r w:rsidR="0091059C" w:rsidRPr="00BF431B">
        <w:br/>
      </w:r>
      <w:r w:rsidRPr="00BF431B">
        <w:t>Through your body and blood,</w:t>
      </w:r>
      <w:r w:rsidR="0091059C" w:rsidRPr="00BF431B">
        <w:br/>
      </w:r>
      <w:r w:rsidRPr="00BF431B">
        <w:t>revive our faith in you</w:t>
      </w:r>
      <w:r w:rsidR="0091059C" w:rsidRPr="00BF431B">
        <w:br/>
      </w:r>
      <w:r w:rsidRPr="00BF431B">
        <w:t>and increase our love to others.</w:t>
      </w:r>
      <w:r w:rsidR="0091059C" w:rsidRPr="00BF431B">
        <w:br/>
      </w:r>
      <w:r w:rsidRPr="00BF431B">
        <w:t>For you live and reign</w:t>
      </w:r>
      <w:r w:rsidR="0091059C" w:rsidRPr="00BF431B">
        <w:br/>
      </w:r>
      <w:r w:rsidRPr="00BF431B">
        <w:t>with the Father and the Holy Spirit,</w:t>
      </w:r>
      <w:r w:rsidR="0091059C" w:rsidRPr="00BF431B">
        <w:br/>
      </w:r>
      <w:r w:rsidRPr="00BF431B">
        <w:t>one God, now and forever.</w:t>
      </w:r>
    </w:p>
    <w:p w14:paraId="64447E35" w14:textId="77777777" w:rsidR="002C39F4" w:rsidRPr="00BF431B" w:rsidRDefault="002C39F4" w:rsidP="002C344B">
      <w:pPr>
        <w:pStyle w:val="People"/>
      </w:pPr>
      <w:r w:rsidRPr="00BF431B">
        <w:t>Amen.</w:t>
      </w:r>
    </w:p>
    <w:p w14:paraId="31683EAB" w14:textId="1EF6D5EE" w:rsidR="002C39F4" w:rsidRPr="00BF431B" w:rsidRDefault="002C39F4" w:rsidP="002C344B">
      <w:pPr>
        <w:pStyle w:val="Heading1"/>
      </w:pPr>
      <w:r w:rsidRPr="00BF431B">
        <w:t>1 Corinthians 11:23-26</w:t>
      </w:r>
      <w:r w:rsidR="00BF431B">
        <w:t xml:space="preserve"> (ESV)</w:t>
      </w:r>
      <w:r w:rsidRPr="00BF431B">
        <w:t>: The Institution of the Lord’s Supper</w:t>
      </w:r>
    </w:p>
    <w:p w14:paraId="6D57BC97" w14:textId="2208A77B" w:rsidR="00BF431B" w:rsidRPr="00BF431B" w:rsidRDefault="00BF431B" w:rsidP="002C344B">
      <w:r w:rsidRPr="00BF431B">
        <w:t>For I received from the Lord what I also delivered to you, that the Lord Jesus on the night when he was betrayed took bread, and when he had given thanks, he broke it, and said, “This is my body, which is for you. Do this in remembrance of me.” In the same way also he took the cup, after supper, saying, “This cup is the new covenant in my blood. Do this, as often as you drink it, in remembrance of me.” For as often as you eat this bread and drink the cup, you proclaim the Lord’s death until he comes.</w:t>
      </w:r>
      <w:r>
        <w:br/>
      </w:r>
    </w:p>
    <w:p w14:paraId="3C084F4C" w14:textId="77777777" w:rsidR="002C39F4" w:rsidRPr="00BF431B" w:rsidRDefault="002C39F4" w:rsidP="002C344B">
      <w:r w:rsidRPr="00BF431B">
        <w:t>This is the Word of the Lord</w:t>
      </w:r>
    </w:p>
    <w:p w14:paraId="25D6DE65" w14:textId="77777777" w:rsidR="002C39F4" w:rsidRPr="00BF431B" w:rsidRDefault="002C39F4" w:rsidP="002C344B">
      <w:pPr>
        <w:pStyle w:val="People"/>
      </w:pPr>
      <w:r w:rsidRPr="00BF431B">
        <w:t>Thanks be to God</w:t>
      </w:r>
    </w:p>
    <w:p w14:paraId="1CF4C676" w14:textId="77777777" w:rsidR="007C2D88" w:rsidRDefault="007C2D88" w:rsidP="002C344B">
      <w:pPr>
        <w:rPr>
          <w:color w:val="2E74B5"/>
          <w:sz w:val="36"/>
          <w:szCs w:val="32"/>
        </w:rPr>
      </w:pPr>
      <w:r>
        <w:br w:type="page"/>
      </w:r>
    </w:p>
    <w:p w14:paraId="772B44FA" w14:textId="2C88F391" w:rsidR="002C39F4" w:rsidRPr="0091059C" w:rsidRDefault="002C39F4" w:rsidP="002C344B">
      <w:pPr>
        <w:pStyle w:val="Heading1"/>
      </w:pPr>
      <w:r w:rsidRPr="0091059C">
        <w:lastRenderedPageBreak/>
        <w:t>John 13:1-17</w:t>
      </w:r>
      <w:r w:rsidR="00BF431B">
        <w:t xml:space="preserve"> (NRSV)</w:t>
      </w:r>
      <w:r w:rsidRPr="0091059C">
        <w:t>: Jesus Washes His Disciples’ Feet</w:t>
      </w:r>
    </w:p>
    <w:p w14:paraId="520221A8" w14:textId="77777777" w:rsidR="002C39F4" w:rsidRDefault="002C39F4" w:rsidP="002C344B">
      <w:pPr>
        <w:pStyle w:val="Rubrics"/>
      </w:pPr>
      <w:r>
        <w:t>This will be read with the sermon.</w:t>
      </w:r>
    </w:p>
    <w:p w14:paraId="428CB47F" w14:textId="77777777" w:rsidR="00BF431B" w:rsidRPr="00BF431B" w:rsidRDefault="00BF431B" w:rsidP="002C344B">
      <w:r w:rsidRPr="00BF431B">
        <w:t xml:space="preserve">Now before the festival of the Passover, Jesus knew that his hour had come to depart from this world and go to the Father. Having loved his own who were in the world, he loved them to the end. The devil had already put it into the heart of Judas son of Simon Iscariot to betray him. And during supper Jesus, knowing that the Father had given all things into his hands, and that he had come from God and was going to God, got up from the table, took off his outer robe, and tied a towel around himself. Then he poured water into a basin and began to wash the disciples’ feet and to wipe them with the towel that was tied around him. He came to Simon Peter, who said to him, “Lord, are you going to wash my feet?” Jesus answered, “You do not know now what I am doing, but later you will understand.” Peter said to him, “You will never wash my feet.” Jesus answered, “Unless I wash you, you have no share with me.” Simon Peter said to him, “Lord, not my feet only but also my hands and my head!” Jesus said to him, “One who has bathed does not need to wash, except for the feet, but is entirely clean. And you are clean, though not all of you.” For he knew who was to betray him; for this </w:t>
      </w:r>
      <w:proofErr w:type="gramStart"/>
      <w:r w:rsidRPr="00BF431B">
        <w:t>reason</w:t>
      </w:r>
      <w:proofErr w:type="gramEnd"/>
      <w:r w:rsidRPr="00BF431B">
        <w:t xml:space="preserve"> he said, “Not all of you are clean.” </w:t>
      </w:r>
    </w:p>
    <w:p w14:paraId="24AEDA93" w14:textId="1A8FE623" w:rsidR="002C39F4" w:rsidRPr="00BF431B" w:rsidRDefault="00BF431B" w:rsidP="002C344B">
      <w:r w:rsidRPr="00BF431B">
        <w:t xml:space="preserve">After he had washed their feet, had put on his robe, and had returned to the table, he said to them, “Do you know what I have done to you? You call me Teacher and Lord—and you are right, for that is what I am. </w:t>
      </w:r>
      <w:proofErr w:type="gramStart"/>
      <w:r w:rsidRPr="00BF431B">
        <w:t>So</w:t>
      </w:r>
      <w:proofErr w:type="gramEnd"/>
      <w:r w:rsidRPr="00BF431B">
        <w:t xml:space="preserve"> if I, your Lord and Teacher, have washed your feet, you also ought to wash one another’s feet. For I have set you an example, that you also should do as I have done to you. Very truly, I tell you, servants are not greater than their master, nor are messengers greater than the one who sent them. If you know these things, you are blessed if you do them.</w:t>
      </w:r>
      <w:r>
        <w:br/>
      </w:r>
      <w:r>
        <w:br/>
      </w:r>
      <w:r w:rsidR="002C39F4" w:rsidRPr="00BF431B">
        <w:t>This is the Gospel of the Lord</w:t>
      </w:r>
    </w:p>
    <w:p w14:paraId="6303F98A" w14:textId="77777777" w:rsidR="002C39F4" w:rsidRPr="00BF431B" w:rsidRDefault="002C39F4" w:rsidP="002C344B">
      <w:pPr>
        <w:pStyle w:val="People"/>
      </w:pPr>
      <w:r w:rsidRPr="00BF431B">
        <w:t>Praise be to you, O Christ</w:t>
      </w:r>
    </w:p>
    <w:p w14:paraId="67268E0E" w14:textId="77777777" w:rsidR="002C39F4" w:rsidRPr="0091059C" w:rsidRDefault="002C39F4" w:rsidP="002C344B">
      <w:pPr>
        <w:pStyle w:val="Heading1"/>
      </w:pPr>
      <w:r w:rsidRPr="0091059C">
        <w:lastRenderedPageBreak/>
        <w:t>Hymn/Song</w:t>
      </w:r>
    </w:p>
    <w:p w14:paraId="4D249643" w14:textId="77777777" w:rsidR="002C39F4" w:rsidRPr="00B147C5" w:rsidRDefault="002C39F4" w:rsidP="002C344B">
      <w:pPr>
        <w:pStyle w:val="Rubrics"/>
      </w:pPr>
      <w:r w:rsidRPr="00B147C5">
        <w:t xml:space="preserve">A choice of hymn and/or song is </w:t>
      </w:r>
      <w:r w:rsidRPr="00525C7E">
        <w:t>given</w:t>
      </w:r>
      <w:r w:rsidRPr="00B147C5">
        <w:t xml:space="preserve"> here. </w:t>
      </w:r>
    </w:p>
    <w:p w14:paraId="0FA566C1" w14:textId="77777777" w:rsidR="002C39F4" w:rsidRPr="0091059C" w:rsidRDefault="002C39F4" w:rsidP="002C344B">
      <w:pPr>
        <w:pStyle w:val="Heading1"/>
      </w:pPr>
      <w:r w:rsidRPr="0091059C">
        <w:t>Hymn: Our God is love, and all His saints</w:t>
      </w:r>
    </w:p>
    <w:p w14:paraId="5763A87E" w14:textId="77777777" w:rsidR="002C39F4" w:rsidRPr="00BF431B" w:rsidRDefault="002C39F4" w:rsidP="002C344B">
      <w:pPr>
        <w:pStyle w:val="NoSpacing"/>
      </w:pPr>
      <w:r w:rsidRPr="00BF431B">
        <w:t>Lutheran Hymnal #344</w:t>
      </w:r>
      <w:r w:rsidRPr="00BF431B">
        <w:br/>
        <w:t>Words: Public domain. Thomas Cotterill’s ‘Selection of Psalms and Hymns’, 1819</w:t>
      </w:r>
      <w:r w:rsidRPr="00BF431B">
        <w:br/>
        <w:t xml:space="preserve">Music: To the tune ‘Jackson’ accessed and used by permission from www.small </w:t>
      </w:r>
      <w:proofErr w:type="gramStart"/>
      <w:r w:rsidRPr="00BF431B">
        <w:t>churchmusic.com  Vocals</w:t>
      </w:r>
      <w:proofErr w:type="gramEnd"/>
      <w:r w:rsidRPr="00BF431B">
        <w:t>: Marie Thomas   </w:t>
      </w:r>
    </w:p>
    <w:p w14:paraId="4A44869F" w14:textId="5EAF4F89" w:rsidR="0001513F" w:rsidRDefault="0001513F" w:rsidP="002C344B">
      <w:pPr>
        <w:pStyle w:val="Rubrics"/>
      </w:pPr>
      <w:r>
        <w:t xml:space="preserve">You can listen and follow </w:t>
      </w:r>
      <w:r w:rsidR="007C2D88">
        <w:t xml:space="preserve">along at </w:t>
      </w:r>
      <w:hyperlink r:id="rId8" w:history="1">
        <w:r w:rsidRPr="008C382F">
          <w:rPr>
            <w:rStyle w:val="Hyperlink"/>
          </w:rPr>
          <w:t>https://youtu.be/MqXaYKwmSIA</w:t>
        </w:r>
      </w:hyperlink>
      <w:r>
        <w:t xml:space="preserve"> </w:t>
      </w:r>
    </w:p>
    <w:p w14:paraId="4BAEBFCC" w14:textId="77777777" w:rsidR="0001513F" w:rsidRDefault="0001513F" w:rsidP="002C344B"/>
    <w:p w14:paraId="092D761E" w14:textId="0A00C330" w:rsidR="003A6EC6" w:rsidRDefault="002C39F4" w:rsidP="002C344B">
      <w:r>
        <w:t>Our God is love, and all His saints</w:t>
      </w:r>
      <w:r w:rsidR="00BF431B">
        <w:br/>
      </w:r>
      <w:r>
        <w:t>His image bear below;</w:t>
      </w:r>
      <w:r w:rsidR="00BF431B">
        <w:br/>
      </w:r>
      <w:r>
        <w:t>The heart with love to God inspired</w:t>
      </w:r>
      <w:r w:rsidR="00BF431B">
        <w:br/>
      </w:r>
      <w:r>
        <w:t>With love to man will glow.</w:t>
      </w:r>
    </w:p>
    <w:p w14:paraId="78631C62" w14:textId="77777777" w:rsidR="003A6EC6" w:rsidRDefault="003A6EC6" w:rsidP="002C344B"/>
    <w:p w14:paraId="4B4B736B" w14:textId="0D44DCEE" w:rsidR="003A6EC6" w:rsidRDefault="002C39F4" w:rsidP="002C344B">
      <w:r>
        <w:t>Teach us to love each other, Lord,</w:t>
      </w:r>
      <w:r w:rsidR="00BF431B">
        <w:br/>
      </w:r>
      <w:r>
        <w:t>As we are loved by Thee;</w:t>
      </w:r>
      <w:r w:rsidR="00BF431B">
        <w:br/>
      </w:r>
      <w:r>
        <w:t>None who are truly born of God</w:t>
      </w:r>
      <w:r w:rsidR="00BF431B">
        <w:br/>
      </w:r>
      <w:r>
        <w:t>Can live in enmity.</w:t>
      </w:r>
    </w:p>
    <w:p w14:paraId="25DC5DB8" w14:textId="77777777" w:rsidR="003A6EC6" w:rsidRDefault="003A6EC6" w:rsidP="002C344B"/>
    <w:p w14:paraId="5F4D8628" w14:textId="12042BB8" w:rsidR="003A6EC6" w:rsidRDefault="002C39F4" w:rsidP="002C344B">
      <w:r>
        <w:t>Heirs of the same immortal bliss,</w:t>
      </w:r>
      <w:r w:rsidR="00BF431B">
        <w:br/>
      </w:r>
      <w:r>
        <w:t>Our hopes and fears the same,</w:t>
      </w:r>
      <w:r w:rsidR="00BF431B">
        <w:br/>
      </w:r>
      <w:r>
        <w:t>With bonds of love our hearts unite,</w:t>
      </w:r>
      <w:r w:rsidR="00BF431B">
        <w:br/>
      </w:r>
      <w:r>
        <w:t>With mutual love inflame.</w:t>
      </w:r>
    </w:p>
    <w:p w14:paraId="450DFD72" w14:textId="77777777" w:rsidR="003A6EC6" w:rsidRDefault="003A6EC6" w:rsidP="002C344B"/>
    <w:p w14:paraId="1346C15C" w14:textId="2897B6D3" w:rsidR="002C39F4" w:rsidRDefault="002C39F4" w:rsidP="002C344B">
      <w:r>
        <w:t>So may the unbelieving world</w:t>
      </w:r>
      <w:r w:rsidR="00BF431B">
        <w:br/>
      </w:r>
      <w:r>
        <w:t>See how true Christians love;</w:t>
      </w:r>
      <w:r w:rsidR="00BF431B">
        <w:br/>
      </w:r>
      <w:r>
        <w:t>And glorify our Saviour’s grace,</w:t>
      </w:r>
      <w:r w:rsidR="00BF431B">
        <w:br/>
      </w:r>
      <w:r>
        <w:t>And seek that grace to prove.</w:t>
      </w:r>
    </w:p>
    <w:p w14:paraId="2857203D" w14:textId="77777777" w:rsidR="007C2D88" w:rsidRDefault="007C2D88" w:rsidP="002C344B">
      <w:pPr>
        <w:rPr>
          <w:color w:val="2E74B5"/>
          <w:sz w:val="36"/>
          <w:szCs w:val="32"/>
        </w:rPr>
      </w:pPr>
      <w:r>
        <w:br w:type="page"/>
      </w:r>
    </w:p>
    <w:p w14:paraId="0CE4B352" w14:textId="756E6CF6" w:rsidR="002C39F4" w:rsidRPr="0091059C" w:rsidRDefault="002C39F4" w:rsidP="002C344B">
      <w:pPr>
        <w:pStyle w:val="Heading1"/>
      </w:pPr>
      <w:r w:rsidRPr="0091059C">
        <w:lastRenderedPageBreak/>
        <w:t xml:space="preserve">Song: </w:t>
      </w:r>
      <w:r w:rsidRPr="0001513F">
        <w:t>Reckless Love</w:t>
      </w:r>
    </w:p>
    <w:p w14:paraId="3CBFFD4C" w14:textId="77777777" w:rsidR="002C39F4" w:rsidRPr="00BF431B" w:rsidRDefault="002C39F4" w:rsidP="002C344B">
      <w:pPr>
        <w:pStyle w:val="NoSpacing"/>
      </w:pPr>
      <w:r w:rsidRPr="00BF431B">
        <w:t>CCLI Song # 7089641</w:t>
      </w:r>
      <w:r w:rsidRPr="00BF431B">
        <w:br/>
        <w:t>Caleb Culver | Cory Asbury | Ran Jackson</w:t>
      </w:r>
      <w:r w:rsidRPr="00BF431B">
        <w:br/>
        <w:t xml:space="preserve">© 2017 Watershed Worship Publishing (Admin. by </w:t>
      </w:r>
      <w:proofErr w:type="spellStart"/>
      <w:r w:rsidRPr="00BF431B">
        <w:t>CopyCare</w:t>
      </w:r>
      <w:proofErr w:type="spellEnd"/>
      <w:r w:rsidRPr="00BF431B">
        <w:t xml:space="preserve"> Pacific Pty. Ltd.)</w:t>
      </w:r>
      <w:r w:rsidRPr="00BF431B">
        <w:br/>
        <w:t>Richmond Park Publishing (Admin. by Essential Music Publishing LLC)</w:t>
      </w:r>
      <w:r w:rsidRPr="00BF431B">
        <w:br/>
        <w:t>Bethel Music Publishing (Admin. by SHOUT! Music Publishing Australia)</w:t>
      </w:r>
      <w:r w:rsidRPr="00BF431B">
        <w:br/>
        <w:t>Cory Asbury Publishing (Admin. by SHOUT! Music Publishing Australia)</w:t>
      </w:r>
      <w:r w:rsidRPr="00BF431B">
        <w:br/>
        <w:t>Used by permission. CCLI Licence # 113439</w:t>
      </w:r>
    </w:p>
    <w:p w14:paraId="2C652267" w14:textId="77777777" w:rsidR="002C39F4" w:rsidRPr="007C47E8" w:rsidRDefault="002C39F4" w:rsidP="002C344B">
      <w:pPr>
        <w:pStyle w:val="Rubrics"/>
      </w:pPr>
      <w:r w:rsidRPr="007C47E8">
        <w:t xml:space="preserve">You can listen and follow along at  </w:t>
      </w:r>
      <w:hyperlink r:id="rId9" w:history="1">
        <w:r w:rsidRPr="007C47E8">
          <w:rPr>
            <w:rStyle w:val="Hyperlink"/>
          </w:rPr>
          <w:t>https://www.youtube.com/watch?v=Sc6SSHuZvQE</w:t>
        </w:r>
      </w:hyperlink>
    </w:p>
    <w:p w14:paraId="3EE5A26F" w14:textId="4F42A776" w:rsidR="002C39F4" w:rsidRDefault="002C39F4" w:rsidP="002C344B">
      <w:bookmarkStart w:id="2" w:name="_Hlk37151960"/>
    </w:p>
    <w:p w14:paraId="696D1D11" w14:textId="51A527DF" w:rsidR="00BF431B" w:rsidRDefault="002C39F4" w:rsidP="002C344B">
      <w:r>
        <w:rPr>
          <w:i/>
          <w:iCs/>
        </w:rPr>
        <w:t>Verse 1</w:t>
      </w:r>
      <w:r w:rsidR="00BF431B">
        <w:rPr>
          <w:rFonts w:asciiTheme="minorHAnsi" w:hAnsiTheme="minorHAnsi"/>
          <w:i/>
          <w:iCs/>
          <w:lang w:eastAsia="zh-TW"/>
        </w:rPr>
        <w:br/>
      </w:r>
      <w:r>
        <w:t>Before I spoke a word You were singing over me</w:t>
      </w:r>
      <w:r w:rsidR="00BF431B">
        <w:br/>
      </w:r>
      <w:r>
        <w:t xml:space="preserve">You have been so </w:t>
      </w:r>
      <w:proofErr w:type="spellStart"/>
      <w:r>
        <w:t>so</w:t>
      </w:r>
      <w:proofErr w:type="spellEnd"/>
      <w:r>
        <w:t xml:space="preserve"> good to me</w:t>
      </w:r>
      <w:r w:rsidR="00BF431B">
        <w:br/>
      </w:r>
      <w:r>
        <w:t>Before I took a breath You breathed Your life in me</w:t>
      </w:r>
      <w:r w:rsidR="00BF431B">
        <w:br/>
      </w:r>
      <w:r>
        <w:t xml:space="preserve">You have been so </w:t>
      </w:r>
      <w:proofErr w:type="spellStart"/>
      <w:r>
        <w:t>so</w:t>
      </w:r>
      <w:proofErr w:type="spellEnd"/>
      <w:r>
        <w:t xml:space="preserve"> kind to me</w:t>
      </w:r>
    </w:p>
    <w:p w14:paraId="47F77E89" w14:textId="77777777" w:rsidR="00EE2EA8" w:rsidRDefault="00EE2EA8" w:rsidP="002C344B"/>
    <w:p w14:paraId="68971732" w14:textId="3BE14BA4" w:rsidR="00EE2EA8" w:rsidRDefault="002C39F4" w:rsidP="002C344B">
      <w:r>
        <w:rPr>
          <w:i/>
          <w:iCs/>
        </w:rPr>
        <w:t>Chorus</w:t>
      </w:r>
      <w:r w:rsidR="00BF431B">
        <w:rPr>
          <w:i/>
          <w:iCs/>
        </w:rPr>
        <w:br/>
      </w:r>
      <w:r>
        <w:t>(And) O the overwhelming never-ending reckless</w:t>
      </w:r>
      <w:r w:rsidR="00BF431B">
        <w:br/>
      </w:r>
      <w:r>
        <w:t>Love of God</w:t>
      </w:r>
      <w:r w:rsidR="00BF431B">
        <w:br/>
      </w:r>
      <w:r>
        <w:t>O it chases me down fights 'til I'm found</w:t>
      </w:r>
      <w:r w:rsidR="00BF431B">
        <w:br/>
      </w:r>
      <w:r>
        <w:t>Leaves the ninety-nine</w:t>
      </w:r>
      <w:r w:rsidR="00BF431B">
        <w:br/>
      </w:r>
      <w:r>
        <w:t>I couldn't earn it I don't deserve it</w:t>
      </w:r>
      <w:r w:rsidR="00BF431B">
        <w:br/>
      </w:r>
      <w:r>
        <w:t>Still You give Yourself away</w:t>
      </w:r>
      <w:r w:rsidR="00BF431B">
        <w:br/>
      </w:r>
      <w:r>
        <w:t>O the overwhelming never-ending reckless</w:t>
      </w:r>
      <w:r w:rsidR="00BF431B">
        <w:br/>
      </w:r>
      <w:r>
        <w:t>Love of God yeah</w:t>
      </w:r>
    </w:p>
    <w:p w14:paraId="4D1FA260" w14:textId="77777777" w:rsidR="00EE2EA8" w:rsidRDefault="00EE2EA8" w:rsidP="002C344B"/>
    <w:p w14:paraId="081A3D20" w14:textId="37F57557" w:rsidR="00BF431B" w:rsidRDefault="002C39F4" w:rsidP="002C344B">
      <w:r>
        <w:rPr>
          <w:i/>
          <w:iCs/>
        </w:rPr>
        <w:t>Verse 2</w:t>
      </w:r>
      <w:r w:rsidR="00BF431B">
        <w:rPr>
          <w:i/>
          <w:iCs/>
        </w:rPr>
        <w:br/>
      </w:r>
      <w:r>
        <w:t>When I was Your foe still Your love fought for me</w:t>
      </w:r>
      <w:r w:rsidR="00BF431B">
        <w:br/>
      </w:r>
      <w:r>
        <w:t xml:space="preserve">You have been so </w:t>
      </w:r>
      <w:proofErr w:type="spellStart"/>
      <w:r>
        <w:t>so</w:t>
      </w:r>
      <w:proofErr w:type="spellEnd"/>
      <w:r>
        <w:t xml:space="preserve"> good to me</w:t>
      </w:r>
      <w:r w:rsidR="00BF431B">
        <w:br/>
      </w:r>
      <w:r>
        <w:t>When I felt no worth You paid it all for me</w:t>
      </w:r>
      <w:r w:rsidR="00BF431B">
        <w:br/>
      </w:r>
      <w:r>
        <w:t xml:space="preserve">You have been so </w:t>
      </w:r>
      <w:proofErr w:type="spellStart"/>
      <w:r>
        <w:t>so</w:t>
      </w:r>
      <w:proofErr w:type="spellEnd"/>
      <w:r>
        <w:t xml:space="preserve"> kind to me</w:t>
      </w:r>
    </w:p>
    <w:p w14:paraId="5EA35ADA" w14:textId="77777777" w:rsidR="00EE2EA8" w:rsidRDefault="00EE2EA8" w:rsidP="002C344B"/>
    <w:p w14:paraId="72A41341" w14:textId="77777777" w:rsidR="002C344B" w:rsidRDefault="002C344B">
      <w:pPr>
        <w:spacing w:after="0" w:line="240" w:lineRule="auto"/>
        <w:rPr>
          <w:i/>
          <w:iCs/>
        </w:rPr>
      </w:pPr>
      <w:r>
        <w:rPr>
          <w:i/>
          <w:iCs/>
        </w:rPr>
        <w:br w:type="page"/>
      </w:r>
    </w:p>
    <w:p w14:paraId="4C2DE73D" w14:textId="0131E829" w:rsidR="00EE2EA8" w:rsidRDefault="002C39F4" w:rsidP="002C344B">
      <w:r>
        <w:rPr>
          <w:i/>
          <w:iCs/>
        </w:rPr>
        <w:lastRenderedPageBreak/>
        <w:t>Chorus</w:t>
      </w:r>
      <w:r w:rsidR="00BF431B">
        <w:rPr>
          <w:i/>
          <w:iCs/>
        </w:rPr>
        <w:br/>
      </w:r>
      <w:r>
        <w:t>O the overwhelming never-ending reckless</w:t>
      </w:r>
      <w:r w:rsidR="00BF431B">
        <w:br/>
      </w:r>
      <w:r>
        <w:t>Love of God</w:t>
      </w:r>
      <w:r w:rsidR="00BF431B">
        <w:br/>
      </w:r>
      <w:r>
        <w:t>O it chases me down fights 'til I'm found</w:t>
      </w:r>
      <w:r w:rsidR="00BF431B">
        <w:br/>
      </w:r>
      <w:r>
        <w:t>Leaves the ninety-nine</w:t>
      </w:r>
      <w:r w:rsidR="00BF431B">
        <w:br/>
      </w:r>
      <w:r>
        <w:t>I couldn't earn it I don't deserve it</w:t>
      </w:r>
      <w:r w:rsidR="00BF431B">
        <w:br/>
      </w:r>
      <w:r>
        <w:t>Still You give Yourself away</w:t>
      </w:r>
      <w:r w:rsidR="00BF431B">
        <w:br/>
      </w:r>
      <w:r>
        <w:t>O the overwhelming never-ending reckless</w:t>
      </w:r>
      <w:r w:rsidR="00BF431B">
        <w:br/>
      </w:r>
      <w:r>
        <w:t>Love of God yeah</w:t>
      </w:r>
    </w:p>
    <w:p w14:paraId="083D6FC4" w14:textId="77777777" w:rsidR="00EE2EA8" w:rsidRDefault="00EE2EA8" w:rsidP="002C344B"/>
    <w:p w14:paraId="4A2D64FE" w14:textId="7CBE3684" w:rsidR="00BF431B" w:rsidRDefault="002C39F4" w:rsidP="002C344B">
      <w:r>
        <w:rPr>
          <w:i/>
          <w:iCs/>
        </w:rPr>
        <w:t>Bridge</w:t>
      </w:r>
      <w:r w:rsidR="00BF431B">
        <w:rPr>
          <w:i/>
          <w:iCs/>
        </w:rPr>
        <w:br/>
      </w:r>
      <w:r>
        <w:t>There's no shadow You won't light up</w:t>
      </w:r>
      <w:r w:rsidR="00BF431B">
        <w:br/>
      </w:r>
      <w:r>
        <w:t>Mountain You won't climb up</w:t>
      </w:r>
      <w:r w:rsidR="00BF431B">
        <w:br/>
      </w:r>
      <w:r>
        <w:t>Coming after me</w:t>
      </w:r>
      <w:r w:rsidR="00BF431B">
        <w:br/>
      </w:r>
      <w:r>
        <w:t>There's no wall You won't kick down</w:t>
      </w:r>
      <w:r w:rsidR="00BF431B">
        <w:br/>
      </w:r>
      <w:r>
        <w:t>Lie You won't tear down</w:t>
      </w:r>
      <w:r w:rsidR="00BF431B">
        <w:br/>
      </w:r>
      <w:r>
        <w:t>Coming after me</w:t>
      </w:r>
      <w:r w:rsidR="00BF431B">
        <w:br/>
      </w:r>
      <w:r>
        <w:t>(X4)</w:t>
      </w:r>
    </w:p>
    <w:p w14:paraId="283E639C" w14:textId="77777777" w:rsidR="00EE2EA8" w:rsidRDefault="00EE2EA8" w:rsidP="002C344B"/>
    <w:p w14:paraId="12A35BF3" w14:textId="439B27EE" w:rsidR="002C39F4" w:rsidRDefault="002C39F4" w:rsidP="002C344B">
      <w:r>
        <w:rPr>
          <w:i/>
          <w:iCs/>
        </w:rPr>
        <w:t>Chorus</w:t>
      </w:r>
      <w:r w:rsidR="00BF431B">
        <w:rPr>
          <w:i/>
          <w:iCs/>
        </w:rPr>
        <w:br/>
      </w:r>
      <w:r>
        <w:t>O the overwhelming never-ending reckless</w:t>
      </w:r>
      <w:r w:rsidR="00BF431B">
        <w:br/>
      </w:r>
      <w:r>
        <w:t>Love of God</w:t>
      </w:r>
      <w:r w:rsidR="00BF431B">
        <w:br/>
      </w:r>
      <w:r>
        <w:t>O it chases me down fights 'til I'm found</w:t>
      </w:r>
      <w:r w:rsidR="00BF431B">
        <w:br/>
      </w:r>
      <w:r>
        <w:t>Leaves the ninety-nine</w:t>
      </w:r>
      <w:r w:rsidR="00BF431B">
        <w:br/>
      </w:r>
      <w:r>
        <w:t>I couldn't earn it I don't deserve it</w:t>
      </w:r>
      <w:r w:rsidR="00BF431B">
        <w:br/>
      </w:r>
      <w:r>
        <w:t>Still You give Yourself away</w:t>
      </w:r>
      <w:r w:rsidR="00BF431B">
        <w:br/>
      </w:r>
      <w:r>
        <w:t>O the overwhelming never-ending reckless</w:t>
      </w:r>
      <w:r w:rsidR="00BF431B">
        <w:br/>
      </w:r>
      <w:r>
        <w:t>Love of God yeah</w:t>
      </w:r>
    </w:p>
    <w:bookmarkEnd w:id="2"/>
    <w:p w14:paraId="73866848" w14:textId="77777777" w:rsidR="002C39F4" w:rsidRPr="0091059C" w:rsidRDefault="002C39F4" w:rsidP="002C344B">
      <w:pPr>
        <w:pStyle w:val="Heading1"/>
      </w:pPr>
      <w:r w:rsidRPr="0091059C">
        <w:t>We dwell in the word [Sermon]</w:t>
      </w:r>
    </w:p>
    <w:p w14:paraId="065B7E5B" w14:textId="72D9EE27" w:rsidR="002C39F4" w:rsidRPr="00B9640A" w:rsidRDefault="00EE2EA8" w:rsidP="002C344B">
      <w:pPr>
        <w:pStyle w:val="Rubrics"/>
      </w:pPr>
      <w:r>
        <w:t xml:space="preserve">See the link below. If you are using this service order as a document, go to </w:t>
      </w:r>
      <w:r w:rsidR="002C39F4" w:rsidRPr="00B9640A">
        <w:t xml:space="preserve">St Mark’s website </w:t>
      </w:r>
      <w:hyperlink r:id="rId10" w:history="1">
        <w:r w:rsidR="002C39F4" w:rsidRPr="009E2EC8">
          <w:rPr>
            <w:rStyle w:val="Hyperlink"/>
          </w:rPr>
          <w:t>https://www.stmarksmtgravatt.org.au/online-community</w:t>
        </w:r>
      </w:hyperlink>
      <w:r w:rsidR="002C39F4">
        <w:t xml:space="preserve"> </w:t>
      </w:r>
      <w:r w:rsidR="002C39F4" w:rsidRPr="00B9640A">
        <w:t xml:space="preserve">to find the link to the sermon for the day. </w:t>
      </w:r>
    </w:p>
    <w:p w14:paraId="14813AC7" w14:textId="77777777" w:rsidR="007C2D88" w:rsidRDefault="007C2D88" w:rsidP="002C344B">
      <w:pPr>
        <w:rPr>
          <w:color w:val="2E74B5"/>
          <w:sz w:val="36"/>
          <w:szCs w:val="32"/>
        </w:rPr>
      </w:pPr>
      <w:bookmarkStart w:id="3" w:name="_Hlk37156029"/>
      <w:r>
        <w:br w:type="page"/>
      </w:r>
    </w:p>
    <w:p w14:paraId="7F0B279F" w14:textId="317C9C34" w:rsidR="002C39F4" w:rsidRPr="00EE2EA8" w:rsidRDefault="002C39F4" w:rsidP="002C344B">
      <w:pPr>
        <w:pStyle w:val="Heading1"/>
      </w:pPr>
      <w:r w:rsidRPr="00EE2EA8">
        <w:lastRenderedPageBreak/>
        <w:t>We sing: The Servant Song</w:t>
      </w:r>
    </w:p>
    <w:p w14:paraId="655D6FA3" w14:textId="77777777" w:rsidR="00EE2EA8" w:rsidRPr="003A6EC6" w:rsidRDefault="002C39F4" w:rsidP="002C344B">
      <w:pPr>
        <w:pStyle w:val="NoSpacing"/>
      </w:pPr>
      <w:r w:rsidRPr="003A6EC6">
        <w:t>CCLI Song # 72673</w:t>
      </w:r>
      <w:r w:rsidR="00EE2EA8" w:rsidRPr="003A6EC6">
        <w:br/>
      </w:r>
      <w:r w:rsidRPr="003A6EC6">
        <w:t>Richard Gillard</w:t>
      </w:r>
      <w:r w:rsidR="00EE2EA8" w:rsidRPr="003A6EC6">
        <w:br/>
      </w:r>
      <w:r w:rsidRPr="003A6EC6">
        <w:t xml:space="preserve">© Words: </w:t>
      </w:r>
      <w:r w:rsidRPr="002C344B">
        <w:t>1977</w:t>
      </w:r>
      <w:r w:rsidRPr="003A6EC6">
        <w:t xml:space="preserve"> Universal Music - Brentwood Benson Publishing (Admin. by SHOUT! Music Publishing Australia)</w:t>
      </w:r>
      <w:r w:rsidR="00EE2EA8" w:rsidRPr="003A6EC6">
        <w:br/>
      </w:r>
      <w:r w:rsidRPr="003A6EC6">
        <w:t>Music: 1977 Universal Music - Brentwood Benson Publishing (Admin. by SHOUT! Music Publishing Australia)</w:t>
      </w:r>
      <w:r w:rsidR="00EE2EA8" w:rsidRPr="003A6EC6">
        <w:br/>
      </w:r>
      <w:r w:rsidRPr="003A6EC6">
        <w:t>Used by permission. CCLI Licence # 113439</w:t>
      </w:r>
    </w:p>
    <w:p w14:paraId="513DB36F" w14:textId="71910266" w:rsidR="002C39F4" w:rsidRPr="00EE2EA8" w:rsidRDefault="00EE2EA8" w:rsidP="002C344B">
      <w:pPr>
        <w:pStyle w:val="Rubrics"/>
      </w:pPr>
      <w:r w:rsidRPr="00EE2EA8">
        <w:t>You can follow the words here, and listen at</w:t>
      </w:r>
      <w:r w:rsidR="002746B9">
        <w:br/>
      </w:r>
      <w:hyperlink r:id="rId11" w:history="1">
        <w:r w:rsidR="002C39F4" w:rsidRPr="00EE2EA8">
          <w:rPr>
            <w:rStyle w:val="Hyperlink"/>
          </w:rPr>
          <w:t>https://www.youtube.com/watch?v=QL3vStmoMDw</w:t>
        </w:r>
      </w:hyperlink>
      <w:r w:rsidR="002C39F4" w:rsidRPr="00EE2EA8">
        <w:t xml:space="preserve"> </w:t>
      </w:r>
    </w:p>
    <w:p w14:paraId="68194236" w14:textId="5AD0F4C3" w:rsidR="003A6EC6" w:rsidRDefault="003A6EC6" w:rsidP="002C344B">
      <w:r>
        <w:rPr>
          <w:rFonts w:ascii="Calibri" w:hAnsi="Calibri" w:cs="Calibri"/>
          <w:sz w:val="22"/>
          <w:szCs w:val="22"/>
        </w:rPr>
        <w:br/>
      </w:r>
      <w:r w:rsidR="002C39F4">
        <w:t>Brother sister let me serve you</w:t>
      </w:r>
      <w:r>
        <w:br/>
      </w:r>
      <w:r w:rsidR="002C39F4">
        <w:t>Let me be as Christ to you</w:t>
      </w:r>
      <w:r>
        <w:br/>
      </w:r>
      <w:r w:rsidR="002C39F4">
        <w:t>Pray that I may(might) have the grace to</w:t>
      </w:r>
      <w:r>
        <w:br/>
      </w:r>
      <w:r w:rsidR="002C39F4">
        <w:t>Let you be my servant too</w:t>
      </w:r>
    </w:p>
    <w:p w14:paraId="1D4ACE35" w14:textId="77777777" w:rsidR="003A6EC6" w:rsidRDefault="003A6EC6" w:rsidP="002C344B"/>
    <w:p w14:paraId="31E5A170" w14:textId="59D59A46" w:rsidR="003A6EC6" w:rsidRDefault="002C39F4" w:rsidP="002C344B">
      <w:r>
        <w:t>We are pilgrims on a journey</w:t>
      </w:r>
      <w:r w:rsidR="003A6EC6">
        <w:br/>
      </w:r>
      <w:r>
        <w:t>We are brothers (family) on the road</w:t>
      </w:r>
      <w:r w:rsidR="003A6EC6">
        <w:br/>
      </w:r>
      <w:r>
        <w:t>We are here to help each other</w:t>
      </w:r>
      <w:r w:rsidR="003A6EC6">
        <w:br/>
      </w:r>
      <w:r>
        <w:t>Walk the mile(s) and bear the load</w:t>
      </w:r>
    </w:p>
    <w:p w14:paraId="728C5328" w14:textId="77777777" w:rsidR="003A6EC6" w:rsidRDefault="003A6EC6" w:rsidP="002C344B"/>
    <w:p w14:paraId="2D504447" w14:textId="0C5F1CAC" w:rsidR="003A6EC6" w:rsidRDefault="002C39F4" w:rsidP="002C344B">
      <w:r>
        <w:t>I will hold the Christ-light for you</w:t>
      </w:r>
      <w:r w:rsidR="003A6EC6">
        <w:br/>
      </w:r>
      <w:r>
        <w:t xml:space="preserve">In the </w:t>
      </w:r>
      <w:proofErr w:type="gramStart"/>
      <w:r>
        <w:t>night time</w:t>
      </w:r>
      <w:proofErr w:type="gramEnd"/>
      <w:r>
        <w:t xml:space="preserve"> of your fear</w:t>
      </w:r>
      <w:r w:rsidR="003A6EC6">
        <w:br/>
      </w:r>
      <w:r>
        <w:t>I will hold my hand out to you</w:t>
      </w:r>
      <w:r w:rsidR="003A6EC6">
        <w:br/>
      </w:r>
      <w:r>
        <w:t>Speak the peace you long to hear</w:t>
      </w:r>
    </w:p>
    <w:p w14:paraId="37DB9EC5" w14:textId="77777777" w:rsidR="003A6EC6" w:rsidRDefault="003A6EC6" w:rsidP="002C344B"/>
    <w:p w14:paraId="01D98100" w14:textId="7F66AC73" w:rsidR="003A6EC6" w:rsidRDefault="002C39F4" w:rsidP="002C344B">
      <w:r>
        <w:t>I will weep when you are weeping</w:t>
      </w:r>
      <w:r w:rsidR="003A6EC6">
        <w:br/>
      </w:r>
      <w:r>
        <w:t xml:space="preserve">When you </w:t>
      </w:r>
      <w:proofErr w:type="gramStart"/>
      <w:r>
        <w:t>laugh</w:t>
      </w:r>
      <w:proofErr w:type="gramEnd"/>
      <w:r>
        <w:t xml:space="preserve"> I'll laugh with you</w:t>
      </w:r>
      <w:r w:rsidR="003A6EC6">
        <w:br/>
      </w:r>
      <w:r>
        <w:t>I will share your joy(s) and sorrow(s)</w:t>
      </w:r>
      <w:r w:rsidR="003A6EC6">
        <w:br/>
      </w:r>
      <w:r>
        <w:t>Till we've seen this journey through</w:t>
      </w:r>
    </w:p>
    <w:p w14:paraId="20F2C385" w14:textId="77777777" w:rsidR="003A6EC6" w:rsidRDefault="003A6EC6" w:rsidP="002C344B"/>
    <w:p w14:paraId="19A49ABD" w14:textId="1C439604" w:rsidR="003A6EC6" w:rsidRDefault="002C39F4" w:rsidP="002C344B">
      <w:r>
        <w:t>When we sing to God in heaven</w:t>
      </w:r>
      <w:r w:rsidR="003A6EC6">
        <w:br/>
      </w:r>
      <w:r>
        <w:t>We shall find such harmony</w:t>
      </w:r>
      <w:r w:rsidR="003A6EC6">
        <w:br/>
      </w:r>
      <w:r>
        <w:t>Born of all we've known together</w:t>
      </w:r>
      <w:r w:rsidR="003A6EC6">
        <w:br/>
      </w:r>
      <w:r>
        <w:t>Of Christ's love and agony</w:t>
      </w:r>
    </w:p>
    <w:p w14:paraId="67DEE2FB" w14:textId="77777777" w:rsidR="003A6EC6" w:rsidRDefault="003A6EC6" w:rsidP="002C344B"/>
    <w:p w14:paraId="2419BB7B" w14:textId="10369952" w:rsidR="002C39F4" w:rsidRDefault="002C39F4" w:rsidP="002C344B">
      <w:r>
        <w:lastRenderedPageBreak/>
        <w:t>(So) Brother sister let me serve you</w:t>
      </w:r>
      <w:r w:rsidR="003A6EC6">
        <w:br/>
      </w:r>
      <w:r>
        <w:t>Let me be as Christ to you</w:t>
      </w:r>
      <w:r w:rsidR="003A6EC6">
        <w:br/>
      </w:r>
      <w:r>
        <w:t>Pray that I may(might) have the grace to</w:t>
      </w:r>
      <w:r w:rsidR="003A6EC6">
        <w:br/>
      </w:r>
      <w:r>
        <w:t>Let you be my (thy) servant too</w:t>
      </w:r>
    </w:p>
    <w:bookmarkEnd w:id="3"/>
    <w:p w14:paraId="40062049" w14:textId="77777777" w:rsidR="002C39F4" w:rsidRPr="00E75A99" w:rsidRDefault="002C39F4" w:rsidP="002C344B">
      <w:pPr>
        <w:pStyle w:val="Heading1"/>
      </w:pPr>
      <w:r w:rsidRPr="00E75A99">
        <w:t>We wash each other’s feet</w:t>
      </w:r>
    </w:p>
    <w:p w14:paraId="78EBB37C" w14:textId="04F7C938" w:rsidR="003A6EC6" w:rsidRPr="002746B9" w:rsidRDefault="002C39F4" w:rsidP="002C344B">
      <w:pPr>
        <w:pStyle w:val="Rubrics"/>
      </w:pPr>
      <w:r w:rsidRPr="003A6EC6">
        <w:t xml:space="preserve">Remembering that Jesus humbled himself to wash the feet of his disciples, </w:t>
      </w:r>
      <w:r w:rsidRPr="002746B9">
        <w:t xml:space="preserve">you might like to take turns washing each other’s feet. </w:t>
      </w:r>
      <w:r w:rsidR="002746B9" w:rsidRPr="002746B9">
        <w:t xml:space="preserve">Or you may choose to move over this part of the service. </w:t>
      </w:r>
    </w:p>
    <w:p w14:paraId="3F007F6D" w14:textId="5B1F0D3E" w:rsidR="003A6EC6" w:rsidRPr="002746B9" w:rsidRDefault="003A6EC6" w:rsidP="002C344B">
      <w:pPr>
        <w:pStyle w:val="Rubrics"/>
      </w:pPr>
      <w:r w:rsidRPr="002746B9">
        <w:t>Please be aware of hygiene. You could use a small pourer to pour water over feet without touching them with your hands. Make sure you protect the floor and your clothes.</w:t>
      </w:r>
    </w:p>
    <w:p w14:paraId="25ED944D" w14:textId="77777777" w:rsidR="002C39F4" w:rsidRPr="00E75A99" w:rsidRDefault="002C39F4" w:rsidP="002C344B">
      <w:pPr>
        <w:pStyle w:val="Heading1"/>
      </w:pPr>
      <w:r w:rsidRPr="00E75A99">
        <w:t>We pray</w:t>
      </w:r>
    </w:p>
    <w:p w14:paraId="68CDEF8E" w14:textId="77777777" w:rsidR="003A6EC6" w:rsidRDefault="002C39F4" w:rsidP="002C344B">
      <w:r w:rsidRPr="003A6EC6">
        <w:t>Loving heavenly Father,</w:t>
      </w:r>
      <w:r w:rsidRPr="003A6EC6">
        <w:br/>
        <w:t>lead us to follow the example of humble service</w:t>
      </w:r>
      <w:r w:rsidRPr="003A6EC6">
        <w:br/>
        <w:t>given by your Son.</w:t>
      </w:r>
      <w:r w:rsidRPr="003A6EC6">
        <w:br/>
        <w:t>Strengthen us through his body and blood</w:t>
      </w:r>
      <w:r w:rsidRPr="003A6EC6">
        <w:br/>
        <w:t>to give ourselves to you</w:t>
      </w:r>
      <w:r w:rsidRPr="003A6EC6">
        <w:br/>
        <w:t>and to those in need.</w:t>
      </w:r>
    </w:p>
    <w:p w14:paraId="265F1BAD" w14:textId="3F6C0D27" w:rsidR="002C39F4" w:rsidRPr="003A6EC6" w:rsidRDefault="002C39F4" w:rsidP="002C344B">
      <w:pPr>
        <w:pStyle w:val="People"/>
      </w:pPr>
      <w:r w:rsidRPr="003A6EC6">
        <w:t>Amen.</w:t>
      </w:r>
    </w:p>
    <w:p w14:paraId="29B57D30" w14:textId="77777777" w:rsidR="002C39F4" w:rsidRPr="00E75A99" w:rsidRDefault="002C39F4" w:rsidP="002C344B">
      <w:pPr>
        <w:pStyle w:val="Heading1"/>
      </w:pPr>
      <w:r w:rsidRPr="00E75A99">
        <w:t>We pray the Lord’s Prayer</w:t>
      </w:r>
    </w:p>
    <w:p w14:paraId="1B10E039" w14:textId="439209BD" w:rsidR="002C39F4" w:rsidRPr="003A6EC6" w:rsidRDefault="002C39F4" w:rsidP="002C344B">
      <w:pPr>
        <w:pStyle w:val="People"/>
      </w:pPr>
      <w:r w:rsidRPr="003A6EC6">
        <w:t>Our Father in heaven,</w:t>
      </w:r>
      <w:r w:rsidR="003A6EC6">
        <w:br/>
      </w:r>
      <w:r w:rsidRPr="003A6EC6">
        <w:t>hallowed be your name,</w:t>
      </w:r>
      <w:r w:rsidR="003A6EC6">
        <w:br/>
      </w:r>
      <w:r w:rsidRPr="003A6EC6">
        <w:t>Your kingdom come,</w:t>
      </w:r>
      <w:r w:rsidR="003A6EC6">
        <w:br/>
      </w:r>
      <w:r w:rsidRPr="003A6EC6">
        <w:t>your will be done, on earth as in heaven.</w:t>
      </w:r>
      <w:r w:rsidR="003A6EC6">
        <w:br/>
      </w:r>
      <w:r w:rsidRPr="003A6EC6">
        <w:t xml:space="preserve">Give us today our daily bread. </w:t>
      </w:r>
      <w:r w:rsidRPr="003A6EC6">
        <w:br/>
        <w:t>Forgive us our sins as we forgive those who sin against us.</w:t>
      </w:r>
      <w:r w:rsidR="003A6EC6">
        <w:br/>
      </w:r>
      <w:r w:rsidRPr="003A6EC6">
        <w:t xml:space="preserve">Lead us not into temptation, </w:t>
      </w:r>
      <w:r w:rsidR="003A6EC6">
        <w:br/>
      </w:r>
      <w:r w:rsidRPr="003A6EC6">
        <w:t>but deliver us from evil.</w:t>
      </w:r>
      <w:r w:rsidR="003A6EC6">
        <w:br/>
      </w:r>
      <w:r w:rsidRPr="003A6EC6">
        <w:t xml:space="preserve">For the </w:t>
      </w:r>
      <w:r w:rsidRPr="002C344B">
        <w:t>kingdom</w:t>
      </w:r>
      <w:r w:rsidRPr="003A6EC6">
        <w:t xml:space="preserve">, the power, and the glory are yours </w:t>
      </w:r>
      <w:r w:rsidR="003A6EC6">
        <w:br/>
      </w:r>
      <w:r w:rsidRPr="003A6EC6">
        <w:t>now and forever. Amen.</w:t>
      </w:r>
    </w:p>
    <w:p w14:paraId="731D0F03" w14:textId="26E04D3D" w:rsidR="002C39F4" w:rsidRPr="00E75A99" w:rsidRDefault="00E75A99" w:rsidP="002C344B">
      <w:pPr>
        <w:pStyle w:val="Heading1"/>
      </w:pPr>
      <w:r>
        <w:lastRenderedPageBreak/>
        <w:t xml:space="preserve">We read </w:t>
      </w:r>
      <w:r w:rsidRPr="002C344B">
        <w:t>Psalm</w:t>
      </w:r>
      <w:r>
        <w:t xml:space="preserve"> 22 as t</w:t>
      </w:r>
      <w:r w:rsidR="002C39F4" w:rsidRPr="00E75A99">
        <w:t xml:space="preserve">he altar is stripped </w:t>
      </w:r>
    </w:p>
    <w:p w14:paraId="1AD45BB0" w14:textId="3C814A22" w:rsidR="003A6EC6" w:rsidRDefault="002C39F4" w:rsidP="002C344B">
      <w:pPr>
        <w:pStyle w:val="Rubrics"/>
      </w:pPr>
      <w:r w:rsidRPr="00E75A99">
        <w:t>Listen as Psalm 22:1-11 is read</w:t>
      </w:r>
      <w:r w:rsidR="003A6EC6">
        <w:t xml:space="preserve"> slowly</w:t>
      </w:r>
      <w:r w:rsidRPr="00E75A99">
        <w:t>.</w:t>
      </w:r>
      <w:r w:rsidR="00E75A99" w:rsidRPr="00E75A99">
        <w:t xml:space="preserve"> </w:t>
      </w:r>
      <w:r w:rsidR="003A6EC6">
        <w:t xml:space="preserve">As that happens progressively extinguish candles and take the symbols off your family altar if you have one. (If you have six candles you extinguish it at the start and then after each paragraph.) </w:t>
      </w:r>
    </w:p>
    <w:p w14:paraId="4705DD42" w14:textId="48697579" w:rsidR="00234501" w:rsidRDefault="00234501" w:rsidP="002C344B">
      <w:pPr>
        <w:pStyle w:val="Rubrics"/>
      </w:pPr>
      <w:bookmarkStart w:id="4" w:name="_GoBack"/>
      <w:r>
        <w:t xml:space="preserve">You can also listen and watch at </w:t>
      </w:r>
      <w:hyperlink r:id="rId12" w:history="1">
        <w:r w:rsidRPr="0048574E">
          <w:rPr>
            <w:rStyle w:val="Hyperlink"/>
          </w:rPr>
          <w:t>https://youtu.be/44qe4dLBUmE</w:t>
        </w:r>
      </w:hyperlink>
      <w:r>
        <w:t xml:space="preserve"> , as you do your own thing at home.</w:t>
      </w:r>
    </w:p>
    <w:bookmarkEnd w:id="4"/>
    <w:p w14:paraId="76F203C2" w14:textId="77777777" w:rsidR="00AF13F8" w:rsidRDefault="00AF13F8" w:rsidP="002C344B"/>
    <w:p w14:paraId="44FE9C13" w14:textId="431E2804" w:rsidR="003A6EC6" w:rsidRDefault="00E75A99" w:rsidP="002C344B">
      <w:r w:rsidRPr="003A6EC6">
        <w:t xml:space="preserve">My God, my God, why have you forsaken me? </w:t>
      </w:r>
      <w:r w:rsidR="003A6EC6">
        <w:br/>
      </w:r>
      <w:r w:rsidRPr="003A6EC6">
        <w:t xml:space="preserve">Why are </w:t>
      </w:r>
      <w:r w:rsidRPr="002C344B">
        <w:t>you</w:t>
      </w:r>
      <w:r w:rsidRPr="003A6EC6">
        <w:t xml:space="preserve"> so far from saving me, </w:t>
      </w:r>
      <w:r w:rsidR="003A6EC6">
        <w:br/>
      </w:r>
      <w:r w:rsidRPr="003A6EC6">
        <w:t xml:space="preserve">so far from my cries of anguish? </w:t>
      </w:r>
      <w:r w:rsidR="003A6EC6">
        <w:br/>
      </w:r>
      <w:r w:rsidRPr="003A6EC6">
        <w:t xml:space="preserve">My God, I cry out by day, but you do not answer, </w:t>
      </w:r>
      <w:r w:rsidR="003A6EC6">
        <w:br/>
      </w:r>
      <w:r w:rsidRPr="003A6EC6">
        <w:t xml:space="preserve">by night, but I find no rest. </w:t>
      </w:r>
    </w:p>
    <w:p w14:paraId="53686CC6" w14:textId="77777777" w:rsidR="003A6EC6" w:rsidRDefault="003A6EC6" w:rsidP="002C344B"/>
    <w:p w14:paraId="4274056F" w14:textId="77777777" w:rsidR="003A6EC6" w:rsidRDefault="00E75A99" w:rsidP="002C344B">
      <w:r w:rsidRPr="003A6EC6">
        <w:t xml:space="preserve">Yet you are enthroned as the Holy One; </w:t>
      </w:r>
      <w:r w:rsidR="003A6EC6">
        <w:br/>
      </w:r>
      <w:r w:rsidRPr="003A6EC6">
        <w:t xml:space="preserve">you are the one Israel praises. </w:t>
      </w:r>
      <w:r w:rsidR="003A6EC6">
        <w:br/>
      </w:r>
      <w:r w:rsidRPr="003A6EC6">
        <w:t xml:space="preserve">In you our ancestors put their trust; </w:t>
      </w:r>
      <w:r w:rsidR="003A6EC6">
        <w:br/>
      </w:r>
      <w:r w:rsidRPr="003A6EC6">
        <w:t xml:space="preserve">they </w:t>
      </w:r>
      <w:proofErr w:type="gramStart"/>
      <w:r w:rsidRPr="003A6EC6">
        <w:t>trusted</w:t>
      </w:r>
      <w:proofErr w:type="gramEnd"/>
      <w:r w:rsidRPr="003A6EC6">
        <w:t xml:space="preserve"> and you delivered them. </w:t>
      </w:r>
      <w:r w:rsidR="003A6EC6">
        <w:br/>
      </w:r>
      <w:r w:rsidRPr="003A6EC6">
        <w:t xml:space="preserve">To you they cried out and were saved; </w:t>
      </w:r>
      <w:r w:rsidR="003A6EC6">
        <w:br/>
      </w:r>
      <w:r w:rsidRPr="003A6EC6">
        <w:t xml:space="preserve">in you they trusted and were not put to shame. </w:t>
      </w:r>
    </w:p>
    <w:p w14:paraId="66E9C58B" w14:textId="77777777" w:rsidR="003A6EC6" w:rsidRDefault="003A6EC6" w:rsidP="002C344B"/>
    <w:p w14:paraId="78014212" w14:textId="77777777" w:rsidR="003A6EC6" w:rsidRDefault="00E75A99" w:rsidP="002C344B">
      <w:r w:rsidRPr="003A6EC6">
        <w:t xml:space="preserve">But I am a worm and not a man, </w:t>
      </w:r>
      <w:r w:rsidR="003A6EC6">
        <w:br/>
      </w:r>
      <w:r w:rsidRPr="003A6EC6">
        <w:t xml:space="preserve">scorned by everyone, despised by the people. </w:t>
      </w:r>
      <w:r w:rsidR="003A6EC6">
        <w:br/>
      </w:r>
      <w:r w:rsidRPr="003A6EC6">
        <w:t xml:space="preserve">All who see me mock me; </w:t>
      </w:r>
      <w:r w:rsidR="003A6EC6">
        <w:br/>
      </w:r>
      <w:r w:rsidRPr="003A6EC6">
        <w:t xml:space="preserve">they hurl insults, shaking their heads. </w:t>
      </w:r>
      <w:r w:rsidR="003A6EC6">
        <w:br/>
      </w:r>
      <w:r w:rsidRPr="003A6EC6">
        <w:t xml:space="preserve">“He trusts in the Lord,” they say, </w:t>
      </w:r>
      <w:r w:rsidR="003A6EC6">
        <w:br/>
      </w:r>
      <w:r w:rsidRPr="003A6EC6">
        <w:t xml:space="preserve">“let the Lord rescue him. </w:t>
      </w:r>
      <w:r w:rsidR="003A6EC6">
        <w:br/>
      </w:r>
      <w:r w:rsidRPr="003A6EC6">
        <w:t xml:space="preserve">Let him deliver him, </w:t>
      </w:r>
      <w:r w:rsidR="003A6EC6">
        <w:br/>
      </w:r>
      <w:r w:rsidRPr="003A6EC6">
        <w:t xml:space="preserve">since he delights in him.” </w:t>
      </w:r>
    </w:p>
    <w:p w14:paraId="3C0A4C4A" w14:textId="77777777" w:rsidR="003A6EC6" w:rsidRDefault="003A6EC6" w:rsidP="002C344B"/>
    <w:p w14:paraId="0162F77C" w14:textId="77777777" w:rsidR="00AF13F8" w:rsidRDefault="00AF13F8" w:rsidP="002C344B">
      <w:r>
        <w:br w:type="page"/>
      </w:r>
    </w:p>
    <w:p w14:paraId="6350A911" w14:textId="3D870F4E" w:rsidR="003A6EC6" w:rsidRDefault="00E75A99" w:rsidP="002C344B">
      <w:r w:rsidRPr="003A6EC6">
        <w:lastRenderedPageBreak/>
        <w:t xml:space="preserve">Yet you brought me out of the womb; </w:t>
      </w:r>
      <w:r w:rsidR="003A6EC6">
        <w:br/>
      </w:r>
      <w:r w:rsidRPr="003A6EC6">
        <w:t xml:space="preserve">you made me trust in you, even at my mother’s breast. </w:t>
      </w:r>
      <w:r w:rsidR="003A6EC6">
        <w:br/>
      </w:r>
      <w:r w:rsidRPr="003A6EC6">
        <w:t xml:space="preserve">From birth I was cast on you; </w:t>
      </w:r>
      <w:r w:rsidR="003A6EC6">
        <w:br/>
      </w:r>
      <w:r w:rsidRPr="003A6EC6">
        <w:t xml:space="preserve">from my mother’s womb you have been my God. </w:t>
      </w:r>
    </w:p>
    <w:p w14:paraId="50E40E28" w14:textId="721D7484" w:rsidR="003A6EC6" w:rsidRDefault="003A6EC6" w:rsidP="002C344B"/>
    <w:p w14:paraId="2872ED2F" w14:textId="77777777" w:rsidR="00E75A99" w:rsidRPr="003A6EC6" w:rsidRDefault="00E75A99" w:rsidP="002C344B">
      <w:r w:rsidRPr="003A6EC6">
        <w:t xml:space="preserve">Do not be far from me, </w:t>
      </w:r>
      <w:r w:rsidR="003A6EC6">
        <w:br/>
      </w:r>
      <w:r w:rsidRPr="003A6EC6">
        <w:t xml:space="preserve">for trouble is near </w:t>
      </w:r>
      <w:r w:rsidR="003A6EC6">
        <w:br/>
      </w:r>
      <w:r w:rsidRPr="003A6EC6">
        <w:t xml:space="preserve">and there is no one to help. </w:t>
      </w:r>
    </w:p>
    <w:p w14:paraId="2459A761" w14:textId="2215F424" w:rsidR="002C39F4" w:rsidRPr="00743A9C" w:rsidRDefault="00AF13F8" w:rsidP="002C344B">
      <w:pPr>
        <w:pStyle w:val="Rubrics"/>
      </w:pPr>
      <w:r>
        <w:t>After the Psalm finishes</w:t>
      </w:r>
      <w:r w:rsidR="002C39F4" w:rsidRPr="00743A9C">
        <w:t>, you may like to sit in silence for a few minutes.</w:t>
      </w:r>
    </w:p>
    <w:p w14:paraId="5F4BFEDA" w14:textId="6F0BF0A6" w:rsidR="003A6EC6" w:rsidRDefault="003A6EC6" w:rsidP="002C344B">
      <w:pPr>
        <w:pStyle w:val="NoSpacing"/>
      </w:pPr>
    </w:p>
    <w:p w14:paraId="381C0485" w14:textId="548C5D6B" w:rsidR="003A6EC6" w:rsidRDefault="003A6EC6" w:rsidP="002C344B">
      <w:pPr>
        <w:pStyle w:val="NoSpacing"/>
      </w:pPr>
    </w:p>
    <w:p w14:paraId="27E8AFD5" w14:textId="24AE4FAE" w:rsidR="007C2D88" w:rsidRDefault="007C2D88" w:rsidP="002C344B">
      <w:pPr>
        <w:pStyle w:val="NoSpacing"/>
      </w:pPr>
    </w:p>
    <w:p w14:paraId="4E337CC2" w14:textId="2846014F" w:rsidR="007C2D88" w:rsidRDefault="007C2D88" w:rsidP="002C344B">
      <w:pPr>
        <w:pStyle w:val="NoSpacing"/>
      </w:pPr>
    </w:p>
    <w:p w14:paraId="20ACFD95" w14:textId="2788F45A" w:rsidR="007C2D88" w:rsidRDefault="007C2D88" w:rsidP="002C344B">
      <w:pPr>
        <w:pStyle w:val="NoSpacing"/>
      </w:pPr>
    </w:p>
    <w:p w14:paraId="4C12F584" w14:textId="0E61941C" w:rsidR="007C2D88" w:rsidRDefault="007C2D88" w:rsidP="002C344B">
      <w:pPr>
        <w:pStyle w:val="NoSpacing"/>
      </w:pPr>
    </w:p>
    <w:p w14:paraId="19AEC822" w14:textId="61407DB8" w:rsidR="007C2D88" w:rsidRDefault="007C2D88" w:rsidP="002C344B">
      <w:pPr>
        <w:pStyle w:val="NoSpacing"/>
      </w:pPr>
    </w:p>
    <w:p w14:paraId="0223E3A0" w14:textId="35E01431" w:rsidR="007C2D88" w:rsidRDefault="007C2D88" w:rsidP="002C344B">
      <w:pPr>
        <w:pStyle w:val="NoSpacing"/>
      </w:pPr>
    </w:p>
    <w:p w14:paraId="707375F0" w14:textId="77777777" w:rsidR="007C2D88" w:rsidRDefault="007C2D88" w:rsidP="002C344B">
      <w:pPr>
        <w:pStyle w:val="NoSpacing"/>
      </w:pPr>
    </w:p>
    <w:p w14:paraId="29FF8444" w14:textId="77777777" w:rsidR="003A6EC6" w:rsidRPr="003A6EC6" w:rsidRDefault="003A6EC6" w:rsidP="002C344B">
      <w:pPr>
        <w:pStyle w:val="NoSpacing"/>
      </w:pPr>
      <w:r w:rsidRPr="003A6EC6">
        <w:t>Acknowledgements</w:t>
      </w:r>
    </w:p>
    <w:p w14:paraId="76A7516F" w14:textId="40C6E9AE" w:rsidR="002C39F4" w:rsidRPr="00E75A99" w:rsidRDefault="002C39F4" w:rsidP="002C344B">
      <w:pPr>
        <w:pStyle w:val="NoSpacing"/>
      </w:pPr>
      <w:r w:rsidRPr="00E75A99">
        <w:t xml:space="preserve">With thanks to Clyde McLennan of </w:t>
      </w:r>
      <w:hyperlink r:id="rId13" w:history="1">
        <w:r w:rsidRPr="00E75A99">
          <w:rPr>
            <w:rStyle w:val="Hyperlink"/>
          </w:rPr>
          <w:t>www.smallchurchmusic.com</w:t>
        </w:r>
      </w:hyperlink>
      <w:r w:rsidRPr="00E75A99">
        <w:t xml:space="preserve"> for permission to use his performance mp3s to serve the church.  </w:t>
      </w:r>
    </w:p>
    <w:p w14:paraId="0BEC15D3" w14:textId="77777777" w:rsidR="002C39F4" w:rsidRPr="00E75A99" w:rsidRDefault="002C39F4" w:rsidP="002C344B">
      <w:pPr>
        <w:pStyle w:val="NoSpacing"/>
      </w:pPr>
      <w:r w:rsidRPr="00E75A99">
        <w:t>Scripture quotations marked (NRSV) are from the New Revised Standard Version Bible, copyright © 1989 National Council of the Churches of Christ in the United States of America. Used by permission. All rights reserved worldwide.</w:t>
      </w:r>
    </w:p>
    <w:p w14:paraId="7B0DF4EC" w14:textId="77777777" w:rsidR="002C39F4" w:rsidRPr="00E75A99" w:rsidRDefault="002C39F4" w:rsidP="002C344B">
      <w:pPr>
        <w:pStyle w:val="NoSpacing"/>
      </w:pPr>
      <w:r w:rsidRPr="00E75A99">
        <w:t xml:space="preserve">Scripture quotations marked (NIV) are from Scripture taken from the Holy Bible, NEW INTERNATIONAL VERSION®, NIV® Copyright © 1973, 1978, 1984, 2011 by </w:t>
      </w:r>
      <w:proofErr w:type="spellStart"/>
      <w:r w:rsidRPr="00E75A99">
        <w:t>Biblica</w:t>
      </w:r>
      <w:proofErr w:type="spellEnd"/>
      <w:r w:rsidRPr="00E75A99">
        <w:t>, Inc.® Used by permission. All rights reserved worldwide.</w:t>
      </w:r>
    </w:p>
    <w:p w14:paraId="617A078E" w14:textId="77777777" w:rsidR="002C39F4" w:rsidRPr="00E75A99" w:rsidRDefault="002C39F4" w:rsidP="002C344B">
      <w:pPr>
        <w:pStyle w:val="NoSpacing"/>
      </w:pPr>
      <w:r w:rsidRPr="00E75A99">
        <w:t xml:space="preserve">Scripture quotations marked (ESV) are from </w:t>
      </w:r>
      <w:proofErr w:type="gramStart"/>
      <w:r w:rsidRPr="00E75A99">
        <w:t>The</w:t>
      </w:r>
      <w:proofErr w:type="gramEnd"/>
      <w:r w:rsidRPr="00E75A99">
        <w:t xml:space="preserve"> ESV® Bible (The Holy Bible, English Standard Version®), copyright © 2001 by Crossway, a publishing ministry of Good News Publishers. Used by permission. All rights reserved.”</w:t>
      </w:r>
    </w:p>
    <w:sectPr w:rsidR="002C39F4" w:rsidRPr="00E75A99" w:rsidSect="006253B7">
      <w:pgSz w:w="11906" w:h="16838" w:code="9"/>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charset w:val="00"/>
    <w:family w:val="swiss"/>
    <w:pitch w:val="variable"/>
    <w:sig w:usb0="00000287" w:usb1="00000000" w:usb2="00000000" w:usb3="00000000" w:csb0="0000009F" w:csb1="00000000"/>
  </w:font>
  <w:font w:name="Geneva">
    <w:panose1 w:val="00000000000000000000"/>
    <w:charset w:val="4D"/>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2AFF" w:usb1="5000785B" w:usb2="00000000"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AC69D6"/>
    <w:multiLevelType w:val="multilevel"/>
    <w:tmpl w:val="0C26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544A7F"/>
    <w:multiLevelType w:val="multilevel"/>
    <w:tmpl w:val="613EE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5A7C1D"/>
    <w:multiLevelType w:val="multilevel"/>
    <w:tmpl w:val="52C6E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F562D2"/>
    <w:multiLevelType w:val="multilevel"/>
    <w:tmpl w:val="A9269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2C2C07"/>
    <w:multiLevelType w:val="multilevel"/>
    <w:tmpl w:val="6F7C7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AD0"/>
    <w:rsid w:val="00003E88"/>
    <w:rsid w:val="00007193"/>
    <w:rsid w:val="00012F68"/>
    <w:rsid w:val="0001513F"/>
    <w:rsid w:val="00027442"/>
    <w:rsid w:val="00031B13"/>
    <w:rsid w:val="000679AB"/>
    <w:rsid w:val="00094297"/>
    <w:rsid w:val="000B3222"/>
    <w:rsid w:val="000D113D"/>
    <w:rsid w:val="000D3FF0"/>
    <w:rsid w:val="000D77B5"/>
    <w:rsid w:val="000D7ED6"/>
    <w:rsid w:val="000E153C"/>
    <w:rsid w:val="00104941"/>
    <w:rsid w:val="00167760"/>
    <w:rsid w:val="001919D8"/>
    <w:rsid w:val="00196556"/>
    <w:rsid w:val="001C00EA"/>
    <w:rsid w:val="001E2C73"/>
    <w:rsid w:val="001E375D"/>
    <w:rsid w:val="00206FF9"/>
    <w:rsid w:val="0021779E"/>
    <w:rsid w:val="002221A0"/>
    <w:rsid w:val="00234501"/>
    <w:rsid w:val="00251127"/>
    <w:rsid w:val="002746B9"/>
    <w:rsid w:val="00286CEE"/>
    <w:rsid w:val="002A7123"/>
    <w:rsid w:val="002C344B"/>
    <w:rsid w:val="002C3749"/>
    <w:rsid w:val="002C39F4"/>
    <w:rsid w:val="002D0118"/>
    <w:rsid w:val="002D28CF"/>
    <w:rsid w:val="002D2958"/>
    <w:rsid w:val="002E6F54"/>
    <w:rsid w:val="002F5762"/>
    <w:rsid w:val="00302F92"/>
    <w:rsid w:val="00343756"/>
    <w:rsid w:val="00365A5C"/>
    <w:rsid w:val="003715A1"/>
    <w:rsid w:val="003745C8"/>
    <w:rsid w:val="00383124"/>
    <w:rsid w:val="00385C6F"/>
    <w:rsid w:val="003870AF"/>
    <w:rsid w:val="00387B0D"/>
    <w:rsid w:val="003A6EC6"/>
    <w:rsid w:val="003D181F"/>
    <w:rsid w:val="003D76F9"/>
    <w:rsid w:val="003F70AB"/>
    <w:rsid w:val="00420627"/>
    <w:rsid w:val="00421D9F"/>
    <w:rsid w:val="00451116"/>
    <w:rsid w:val="004641B7"/>
    <w:rsid w:val="00471566"/>
    <w:rsid w:val="0047594B"/>
    <w:rsid w:val="004D24AC"/>
    <w:rsid w:val="004D3670"/>
    <w:rsid w:val="004F2569"/>
    <w:rsid w:val="004F54DA"/>
    <w:rsid w:val="0052202C"/>
    <w:rsid w:val="00525C7E"/>
    <w:rsid w:val="005359C2"/>
    <w:rsid w:val="005451DC"/>
    <w:rsid w:val="005965FE"/>
    <w:rsid w:val="005970F4"/>
    <w:rsid w:val="005A51CB"/>
    <w:rsid w:val="005C198A"/>
    <w:rsid w:val="005D6D44"/>
    <w:rsid w:val="005E2E76"/>
    <w:rsid w:val="005F196B"/>
    <w:rsid w:val="005F396F"/>
    <w:rsid w:val="00605F57"/>
    <w:rsid w:val="00606A22"/>
    <w:rsid w:val="00607E71"/>
    <w:rsid w:val="00611359"/>
    <w:rsid w:val="00624187"/>
    <w:rsid w:val="006253B7"/>
    <w:rsid w:val="0062545B"/>
    <w:rsid w:val="00626D97"/>
    <w:rsid w:val="006314F4"/>
    <w:rsid w:val="0066029B"/>
    <w:rsid w:val="00690334"/>
    <w:rsid w:val="006B5EA6"/>
    <w:rsid w:val="006C69BF"/>
    <w:rsid w:val="006E26E0"/>
    <w:rsid w:val="006E6515"/>
    <w:rsid w:val="006F5F8D"/>
    <w:rsid w:val="0072452B"/>
    <w:rsid w:val="00727A25"/>
    <w:rsid w:val="00731A53"/>
    <w:rsid w:val="00741355"/>
    <w:rsid w:val="00743A9C"/>
    <w:rsid w:val="00745CE2"/>
    <w:rsid w:val="00753E1B"/>
    <w:rsid w:val="00756B17"/>
    <w:rsid w:val="00760EA8"/>
    <w:rsid w:val="007634AD"/>
    <w:rsid w:val="0077203B"/>
    <w:rsid w:val="00792F67"/>
    <w:rsid w:val="007B5592"/>
    <w:rsid w:val="007C0F9E"/>
    <w:rsid w:val="007C2BB2"/>
    <w:rsid w:val="007C2D88"/>
    <w:rsid w:val="007C6B1E"/>
    <w:rsid w:val="007C769F"/>
    <w:rsid w:val="00803EFC"/>
    <w:rsid w:val="0082225E"/>
    <w:rsid w:val="00835937"/>
    <w:rsid w:val="00835C44"/>
    <w:rsid w:val="00837FDA"/>
    <w:rsid w:val="008668A3"/>
    <w:rsid w:val="008A0927"/>
    <w:rsid w:val="008F32F6"/>
    <w:rsid w:val="009049C4"/>
    <w:rsid w:val="0091059C"/>
    <w:rsid w:val="0092379C"/>
    <w:rsid w:val="00945C0F"/>
    <w:rsid w:val="0095317B"/>
    <w:rsid w:val="0096614E"/>
    <w:rsid w:val="0097468F"/>
    <w:rsid w:val="009766B8"/>
    <w:rsid w:val="00985A5E"/>
    <w:rsid w:val="009A495D"/>
    <w:rsid w:val="009E3401"/>
    <w:rsid w:val="00A0133D"/>
    <w:rsid w:val="00A022FC"/>
    <w:rsid w:val="00A06C37"/>
    <w:rsid w:val="00A16361"/>
    <w:rsid w:val="00A20CEB"/>
    <w:rsid w:val="00A63383"/>
    <w:rsid w:val="00AF13F8"/>
    <w:rsid w:val="00AF43B0"/>
    <w:rsid w:val="00B12F9D"/>
    <w:rsid w:val="00B147C5"/>
    <w:rsid w:val="00B17E80"/>
    <w:rsid w:val="00B350F7"/>
    <w:rsid w:val="00B9640A"/>
    <w:rsid w:val="00BC010A"/>
    <w:rsid w:val="00BC5088"/>
    <w:rsid w:val="00BF431B"/>
    <w:rsid w:val="00C26F14"/>
    <w:rsid w:val="00C31C66"/>
    <w:rsid w:val="00C46549"/>
    <w:rsid w:val="00C660E8"/>
    <w:rsid w:val="00C752A8"/>
    <w:rsid w:val="00C82022"/>
    <w:rsid w:val="00C821EA"/>
    <w:rsid w:val="00C84AD0"/>
    <w:rsid w:val="00C86580"/>
    <w:rsid w:val="00CA278C"/>
    <w:rsid w:val="00CC196F"/>
    <w:rsid w:val="00CC78AE"/>
    <w:rsid w:val="00CD16A7"/>
    <w:rsid w:val="00CE2547"/>
    <w:rsid w:val="00D25E47"/>
    <w:rsid w:val="00D57C98"/>
    <w:rsid w:val="00D63FFA"/>
    <w:rsid w:val="00D712DC"/>
    <w:rsid w:val="00DB39A2"/>
    <w:rsid w:val="00DE1CBE"/>
    <w:rsid w:val="00DE4A6C"/>
    <w:rsid w:val="00E02E3B"/>
    <w:rsid w:val="00E044F5"/>
    <w:rsid w:val="00E26793"/>
    <w:rsid w:val="00E26BEF"/>
    <w:rsid w:val="00E27E31"/>
    <w:rsid w:val="00E3722A"/>
    <w:rsid w:val="00E66800"/>
    <w:rsid w:val="00E72B8D"/>
    <w:rsid w:val="00E75A99"/>
    <w:rsid w:val="00E81090"/>
    <w:rsid w:val="00EA5503"/>
    <w:rsid w:val="00EB002E"/>
    <w:rsid w:val="00EE21C6"/>
    <w:rsid w:val="00EE2EA8"/>
    <w:rsid w:val="00EF0DDD"/>
    <w:rsid w:val="00F133D3"/>
    <w:rsid w:val="00F17B76"/>
    <w:rsid w:val="00F246E4"/>
    <w:rsid w:val="00F61819"/>
    <w:rsid w:val="00F6709A"/>
    <w:rsid w:val="00F81E58"/>
    <w:rsid w:val="00F90EA4"/>
    <w:rsid w:val="00FB52E9"/>
    <w:rsid w:val="00FE577F"/>
    <w:rsid w:val="00FE7071"/>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3F530"/>
  <w15:chartTrackingRefBased/>
  <w15:docId w15:val="{1ABB8D58-5F46-4774-B2A9-C8C12E13D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Times New Roman" w:hAnsi="Century Gothic" w:cs="Times New Roman"/>
        <w:lang w:val="en-AU"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ader"/>
    <w:qFormat/>
    <w:rsid w:val="002C344B"/>
    <w:pPr>
      <w:spacing w:after="120" w:line="264" w:lineRule="auto"/>
    </w:pPr>
    <w:rPr>
      <w:sz w:val="28"/>
      <w:lang w:eastAsia="en-US"/>
    </w:rPr>
  </w:style>
  <w:style w:type="paragraph" w:styleId="Heading1">
    <w:name w:val="heading 1"/>
    <w:basedOn w:val="Normal"/>
    <w:next w:val="Normal"/>
    <w:link w:val="Heading1Char"/>
    <w:uiPriority w:val="9"/>
    <w:qFormat/>
    <w:rsid w:val="002C344B"/>
    <w:pPr>
      <w:keepNext/>
      <w:keepLines/>
      <w:spacing w:before="600" w:after="240" w:line="240" w:lineRule="auto"/>
      <w:outlineLvl w:val="0"/>
    </w:pPr>
    <w:rPr>
      <w:color w:val="2E74B5"/>
      <w:sz w:val="36"/>
      <w:szCs w:val="32"/>
    </w:rPr>
  </w:style>
  <w:style w:type="paragraph" w:styleId="Heading2">
    <w:name w:val="heading 2"/>
    <w:basedOn w:val="Normal"/>
    <w:next w:val="Normal"/>
    <w:link w:val="Heading2Char"/>
    <w:uiPriority w:val="9"/>
    <w:unhideWhenUsed/>
    <w:qFormat/>
    <w:rsid w:val="009E3401"/>
    <w:pPr>
      <w:keepNext/>
      <w:keepLines/>
      <w:spacing w:before="80" w:after="0" w:line="240" w:lineRule="auto"/>
      <w:outlineLvl w:val="1"/>
    </w:pPr>
    <w:rPr>
      <w:color w:val="404040"/>
      <w:szCs w:val="28"/>
    </w:rPr>
  </w:style>
  <w:style w:type="paragraph" w:styleId="Heading3">
    <w:name w:val="heading 3"/>
    <w:basedOn w:val="Normal"/>
    <w:next w:val="Normal"/>
    <w:link w:val="Heading3Char"/>
    <w:uiPriority w:val="9"/>
    <w:unhideWhenUsed/>
    <w:qFormat/>
    <w:rsid w:val="009E3401"/>
    <w:pPr>
      <w:keepNext/>
      <w:keepLines/>
      <w:spacing w:before="40" w:after="0" w:line="240" w:lineRule="auto"/>
      <w:outlineLvl w:val="2"/>
    </w:pPr>
    <w:rPr>
      <w:color w:val="1E5155"/>
      <w:szCs w:val="24"/>
    </w:rPr>
  </w:style>
  <w:style w:type="paragraph" w:styleId="Heading4">
    <w:name w:val="heading 4"/>
    <w:basedOn w:val="Normal"/>
    <w:next w:val="Normal"/>
    <w:link w:val="Heading4Char"/>
    <w:uiPriority w:val="9"/>
    <w:semiHidden/>
    <w:unhideWhenUsed/>
    <w:qFormat/>
    <w:rsid w:val="009E3401"/>
    <w:pPr>
      <w:keepNext/>
      <w:keepLines/>
      <w:spacing w:before="40" w:after="0"/>
      <w:outlineLvl w:val="3"/>
    </w:pPr>
    <w:rPr>
      <w:sz w:val="22"/>
      <w:szCs w:val="22"/>
    </w:rPr>
  </w:style>
  <w:style w:type="paragraph" w:styleId="Heading5">
    <w:name w:val="heading 5"/>
    <w:basedOn w:val="Normal"/>
    <w:next w:val="Normal"/>
    <w:link w:val="Heading5Char"/>
    <w:uiPriority w:val="9"/>
    <w:semiHidden/>
    <w:unhideWhenUsed/>
    <w:qFormat/>
    <w:rsid w:val="009E3401"/>
    <w:pPr>
      <w:keepNext/>
      <w:keepLines/>
      <w:spacing w:before="40" w:after="0"/>
      <w:outlineLvl w:val="4"/>
    </w:pPr>
    <w:rPr>
      <w:color w:val="1E5155"/>
      <w:sz w:val="22"/>
      <w:szCs w:val="22"/>
    </w:rPr>
  </w:style>
  <w:style w:type="paragraph" w:styleId="Heading6">
    <w:name w:val="heading 6"/>
    <w:basedOn w:val="Normal"/>
    <w:next w:val="Normal"/>
    <w:link w:val="Heading6Char"/>
    <w:uiPriority w:val="9"/>
    <w:semiHidden/>
    <w:unhideWhenUsed/>
    <w:qFormat/>
    <w:rsid w:val="009E3401"/>
    <w:pPr>
      <w:keepNext/>
      <w:keepLines/>
      <w:spacing w:before="40" w:after="0"/>
      <w:outlineLvl w:val="5"/>
    </w:pPr>
    <w:rPr>
      <w:i/>
      <w:iCs/>
      <w:color w:val="1E5155"/>
      <w:sz w:val="21"/>
      <w:szCs w:val="21"/>
    </w:rPr>
  </w:style>
  <w:style w:type="paragraph" w:styleId="Heading7">
    <w:name w:val="heading 7"/>
    <w:basedOn w:val="Normal"/>
    <w:next w:val="Normal"/>
    <w:link w:val="Heading7Char"/>
    <w:uiPriority w:val="9"/>
    <w:semiHidden/>
    <w:unhideWhenUsed/>
    <w:qFormat/>
    <w:rsid w:val="009E3401"/>
    <w:pPr>
      <w:keepNext/>
      <w:keepLines/>
      <w:spacing w:before="40" w:after="0"/>
      <w:outlineLvl w:val="6"/>
    </w:pPr>
    <w:rPr>
      <w:i/>
      <w:iCs/>
      <w:color w:val="580A09"/>
      <w:sz w:val="21"/>
      <w:szCs w:val="21"/>
    </w:rPr>
  </w:style>
  <w:style w:type="paragraph" w:styleId="Heading8">
    <w:name w:val="heading 8"/>
    <w:basedOn w:val="Normal"/>
    <w:next w:val="Normal"/>
    <w:link w:val="Heading8Char"/>
    <w:uiPriority w:val="9"/>
    <w:semiHidden/>
    <w:unhideWhenUsed/>
    <w:qFormat/>
    <w:rsid w:val="009E3401"/>
    <w:pPr>
      <w:keepNext/>
      <w:keepLines/>
      <w:spacing w:before="40" w:after="0"/>
      <w:outlineLvl w:val="7"/>
    </w:pPr>
    <w:rPr>
      <w:b/>
      <w:bCs/>
      <w:color w:val="1E5155"/>
    </w:rPr>
  </w:style>
  <w:style w:type="paragraph" w:styleId="Heading9">
    <w:name w:val="heading 9"/>
    <w:basedOn w:val="Normal"/>
    <w:next w:val="Normal"/>
    <w:link w:val="Heading9Char"/>
    <w:uiPriority w:val="9"/>
    <w:semiHidden/>
    <w:unhideWhenUsed/>
    <w:qFormat/>
    <w:rsid w:val="009E3401"/>
    <w:pPr>
      <w:keepNext/>
      <w:keepLines/>
      <w:spacing w:before="40" w:after="0"/>
      <w:outlineLvl w:val="8"/>
    </w:pPr>
    <w:rPr>
      <w:b/>
      <w:bCs/>
      <w:i/>
      <w:iCs/>
      <w:color w:val="1E515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C344B"/>
    <w:rPr>
      <w:color w:val="2E74B5"/>
      <w:sz w:val="36"/>
      <w:szCs w:val="32"/>
      <w:lang w:eastAsia="en-US"/>
    </w:rPr>
  </w:style>
  <w:style w:type="character" w:customStyle="1" w:styleId="Heading2Char">
    <w:name w:val="Heading 2 Char"/>
    <w:link w:val="Heading2"/>
    <w:uiPriority w:val="9"/>
    <w:rsid w:val="009E3401"/>
    <w:rPr>
      <w:rFonts w:ascii="Century Gothic" w:eastAsia="Times New Roman" w:hAnsi="Century Gothic" w:cs="Times New Roman"/>
      <w:color w:val="404040"/>
      <w:sz w:val="28"/>
      <w:szCs w:val="28"/>
    </w:rPr>
  </w:style>
  <w:style w:type="character" w:customStyle="1" w:styleId="Heading3Char">
    <w:name w:val="Heading 3 Char"/>
    <w:link w:val="Heading3"/>
    <w:uiPriority w:val="9"/>
    <w:rsid w:val="009E3401"/>
    <w:rPr>
      <w:rFonts w:ascii="Century Gothic" w:eastAsia="Times New Roman" w:hAnsi="Century Gothic" w:cs="Times New Roman"/>
      <w:color w:val="1E5155"/>
      <w:sz w:val="24"/>
      <w:szCs w:val="24"/>
    </w:rPr>
  </w:style>
  <w:style w:type="character" w:customStyle="1" w:styleId="Heading4Char">
    <w:name w:val="Heading 4 Char"/>
    <w:link w:val="Heading4"/>
    <w:uiPriority w:val="9"/>
    <w:semiHidden/>
    <w:rsid w:val="009E3401"/>
    <w:rPr>
      <w:rFonts w:ascii="Century Gothic" w:eastAsia="Times New Roman" w:hAnsi="Century Gothic" w:cs="Times New Roman"/>
      <w:sz w:val="22"/>
      <w:szCs w:val="22"/>
    </w:rPr>
  </w:style>
  <w:style w:type="character" w:customStyle="1" w:styleId="Heading5Char">
    <w:name w:val="Heading 5 Char"/>
    <w:link w:val="Heading5"/>
    <w:uiPriority w:val="9"/>
    <w:semiHidden/>
    <w:rsid w:val="009E3401"/>
    <w:rPr>
      <w:rFonts w:ascii="Century Gothic" w:eastAsia="Times New Roman" w:hAnsi="Century Gothic" w:cs="Times New Roman"/>
      <w:color w:val="1E5155"/>
      <w:sz w:val="22"/>
      <w:szCs w:val="22"/>
    </w:rPr>
  </w:style>
  <w:style w:type="character" w:customStyle="1" w:styleId="Heading6Char">
    <w:name w:val="Heading 6 Char"/>
    <w:link w:val="Heading6"/>
    <w:uiPriority w:val="9"/>
    <w:semiHidden/>
    <w:rsid w:val="009E3401"/>
    <w:rPr>
      <w:rFonts w:ascii="Century Gothic" w:eastAsia="Times New Roman" w:hAnsi="Century Gothic" w:cs="Times New Roman"/>
      <w:i/>
      <w:iCs/>
      <w:color w:val="1E5155"/>
      <w:sz w:val="21"/>
      <w:szCs w:val="21"/>
    </w:rPr>
  </w:style>
  <w:style w:type="character" w:customStyle="1" w:styleId="Heading7Char">
    <w:name w:val="Heading 7 Char"/>
    <w:link w:val="Heading7"/>
    <w:uiPriority w:val="9"/>
    <w:semiHidden/>
    <w:rsid w:val="009E3401"/>
    <w:rPr>
      <w:rFonts w:ascii="Century Gothic" w:eastAsia="Times New Roman" w:hAnsi="Century Gothic" w:cs="Times New Roman"/>
      <w:i/>
      <w:iCs/>
      <w:color w:val="580A09"/>
      <w:sz w:val="21"/>
      <w:szCs w:val="21"/>
    </w:rPr>
  </w:style>
  <w:style w:type="character" w:customStyle="1" w:styleId="Heading8Char">
    <w:name w:val="Heading 8 Char"/>
    <w:link w:val="Heading8"/>
    <w:uiPriority w:val="9"/>
    <w:semiHidden/>
    <w:rsid w:val="009E3401"/>
    <w:rPr>
      <w:rFonts w:ascii="Century Gothic" w:eastAsia="Times New Roman" w:hAnsi="Century Gothic" w:cs="Times New Roman"/>
      <w:b/>
      <w:bCs/>
      <w:color w:val="1E5155"/>
    </w:rPr>
  </w:style>
  <w:style w:type="character" w:customStyle="1" w:styleId="Heading9Char">
    <w:name w:val="Heading 9 Char"/>
    <w:link w:val="Heading9"/>
    <w:uiPriority w:val="9"/>
    <w:semiHidden/>
    <w:rsid w:val="009E3401"/>
    <w:rPr>
      <w:rFonts w:ascii="Century Gothic" w:eastAsia="Times New Roman" w:hAnsi="Century Gothic" w:cs="Times New Roman"/>
      <w:b/>
      <w:bCs/>
      <w:i/>
      <w:iCs/>
      <w:color w:val="1E5155"/>
    </w:rPr>
  </w:style>
  <w:style w:type="paragraph" w:styleId="Caption">
    <w:name w:val="caption"/>
    <w:basedOn w:val="Normal"/>
    <w:next w:val="Normal"/>
    <w:uiPriority w:val="35"/>
    <w:semiHidden/>
    <w:unhideWhenUsed/>
    <w:qFormat/>
    <w:rsid w:val="009E3401"/>
    <w:pPr>
      <w:spacing w:line="240" w:lineRule="auto"/>
    </w:pPr>
    <w:rPr>
      <w:b/>
      <w:bCs/>
      <w:smallCaps/>
      <w:color w:val="595959"/>
      <w:spacing w:val="6"/>
    </w:rPr>
  </w:style>
  <w:style w:type="paragraph" w:styleId="Title">
    <w:name w:val="Title"/>
    <w:basedOn w:val="Normal"/>
    <w:next w:val="Normal"/>
    <w:link w:val="TitleChar"/>
    <w:uiPriority w:val="10"/>
    <w:qFormat/>
    <w:rsid w:val="00F17B76"/>
    <w:pPr>
      <w:spacing w:after="0" w:line="240" w:lineRule="auto"/>
      <w:contextualSpacing/>
    </w:pPr>
    <w:rPr>
      <w:color w:val="2E74B5"/>
      <w:spacing w:val="-10"/>
      <w:sz w:val="56"/>
      <w:szCs w:val="56"/>
    </w:rPr>
  </w:style>
  <w:style w:type="character" w:customStyle="1" w:styleId="TitleChar">
    <w:name w:val="Title Char"/>
    <w:link w:val="Title"/>
    <w:uiPriority w:val="10"/>
    <w:rsid w:val="00F17B76"/>
    <w:rPr>
      <w:color w:val="2E74B5"/>
      <w:spacing w:val="-10"/>
      <w:sz w:val="56"/>
      <w:szCs w:val="56"/>
      <w:lang w:eastAsia="en-US"/>
    </w:rPr>
  </w:style>
  <w:style w:type="paragraph" w:styleId="Subtitle">
    <w:name w:val="Subtitle"/>
    <w:basedOn w:val="Normal"/>
    <w:next w:val="Normal"/>
    <w:link w:val="SubtitleChar"/>
    <w:uiPriority w:val="11"/>
    <w:qFormat/>
    <w:rsid w:val="009E3401"/>
    <w:pPr>
      <w:numPr>
        <w:ilvl w:val="1"/>
      </w:numPr>
      <w:spacing w:line="240" w:lineRule="auto"/>
    </w:pPr>
    <w:rPr>
      <w:szCs w:val="24"/>
    </w:rPr>
  </w:style>
  <w:style w:type="character" w:customStyle="1" w:styleId="SubtitleChar">
    <w:name w:val="Subtitle Char"/>
    <w:link w:val="Subtitle"/>
    <w:uiPriority w:val="11"/>
    <w:rsid w:val="009E3401"/>
    <w:rPr>
      <w:rFonts w:ascii="Century Gothic" w:eastAsia="Times New Roman" w:hAnsi="Century Gothic" w:cs="Times New Roman"/>
      <w:sz w:val="24"/>
      <w:szCs w:val="24"/>
    </w:rPr>
  </w:style>
  <w:style w:type="character" w:styleId="Strong">
    <w:name w:val="Strong"/>
    <w:uiPriority w:val="22"/>
    <w:qFormat/>
    <w:rsid w:val="009E3401"/>
    <w:rPr>
      <w:b/>
      <w:bCs/>
    </w:rPr>
  </w:style>
  <w:style w:type="character" w:styleId="Emphasis">
    <w:name w:val="Emphasis"/>
    <w:uiPriority w:val="20"/>
    <w:qFormat/>
    <w:rsid w:val="009E3401"/>
    <w:rPr>
      <w:i/>
      <w:iCs/>
    </w:rPr>
  </w:style>
  <w:style w:type="paragraph" w:styleId="NoSpacing">
    <w:name w:val="No Spacing"/>
    <w:aliases w:val="Copyright"/>
    <w:uiPriority w:val="1"/>
    <w:qFormat/>
    <w:rsid w:val="002C344B"/>
    <w:pPr>
      <w:spacing w:before="240" w:after="240"/>
    </w:pPr>
    <w:rPr>
      <w:lang w:eastAsia="en-US"/>
    </w:rPr>
  </w:style>
  <w:style w:type="paragraph" w:styleId="Quote">
    <w:name w:val="Quote"/>
    <w:basedOn w:val="Normal"/>
    <w:next w:val="Normal"/>
    <w:link w:val="QuoteChar"/>
    <w:uiPriority w:val="29"/>
    <w:qFormat/>
    <w:rsid w:val="009E3401"/>
    <w:pPr>
      <w:spacing w:before="160"/>
      <w:ind w:left="720" w:right="720"/>
    </w:pPr>
    <w:rPr>
      <w:i/>
      <w:iCs/>
      <w:color w:val="404040"/>
    </w:rPr>
  </w:style>
  <w:style w:type="character" w:customStyle="1" w:styleId="QuoteChar">
    <w:name w:val="Quote Char"/>
    <w:link w:val="Quote"/>
    <w:uiPriority w:val="29"/>
    <w:rsid w:val="009E3401"/>
    <w:rPr>
      <w:i/>
      <w:iCs/>
      <w:color w:val="404040"/>
    </w:rPr>
  </w:style>
  <w:style w:type="paragraph" w:styleId="IntenseQuote">
    <w:name w:val="Intense Quote"/>
    <w:basedOn w:val="Normal"/>
    <w:next w:val="Normal"/>
    <w:link w:val="IntenseQuoteChar"/>
    <w:uiPriority w:val="30"/>
    <w:qFormat/>
    <w:rsid w:val="009E3401"/>
    <w:pPr>
      <w:pBdr>
        <w:left w:val="single" w:sz="18" w:space="12" w:color="B01513"/>
      </w:pBdr>
      <w:spacing w:before="100" w:beforeAutospacing="1" w:line="300" w:lineRule="auto"/>
      <w:ind w:left="1224" w:right="1224"/>
    </w:pPr>
    <w:rPr>
      <w:color w:val="B01513"/>
      <w:szCs w:val="28"/>
    </w:rPr>
  </w:style>
  <w:style w:type="character" w:customStyle="1" w:styleId="IntenseQuoteChar">
    <w:name w:val="Intense Quote Char"/>
    <w:link w:val="IntenseQuote"/>
    <w:uiPriority w:val="30"/>
    <w:rsid w:val="009E3401"/>
    <w:rPr>
      <w:rFonts w:ascii="Century Gothic" w:eastAsia="Times New Roman" w:hAnsi="Century Gothic" w:cs="Times New Roman"/>
      <w:color w:val="B01513"/>
      <w:sz w:val="28"/>
      <w:szCs w:val="28"/>
    </w:rPr>
  </w:style>
  <w:style w:type="character" w:styleId="SubtleEmphasis">
    <w:name w:val="Subtle Emphasis"/>
    <w:uiPriority w:val="19"/>
    <w:qFormat/>
    <w:rsid w:val="009E3401"/>
    <w:rPr>
      <w:i/>
      <w:iCs/>
      <w:color w:val="404040"/>
    </w:rPr>
  </w:style>
  <w:style w:type="character" w:styleId="IntenseEmphasis">
    <w:name w:val="Intense Emphasis"/>
    <w:uiPriority w:val="21"/>
    <w:qFormat/>
    <w:rsid w:val="009E3401"/>
    <w:rPr>
      <w:b/>
      <w:bCs/>
      <w:i/>
      <w:iCs/>
    </w:rPr>
  </w:style>
  <w:style w:type="character" w:styleId="SubtleReference">
    <w:name w:val="Subtle Reference"/>
    <w:uiPriority w:val="31"/>
    <w:qFormat/>
    <w:rsid w:val="009E3401"/>
    <w:rPr>
      <w:smallCaps/>
      <w:color w:val="404040"/>
      <w:u w:val="single" w:color="7F7F7F"/>
    </w:rPr>
  </w:style>
  <w:style w:type="character" w:styleId="IntenseReference">
    <w:name w:val="Intense Reference"/>
    <w:uiPriority w:val="32"/>
    <w:qFormat/>
    <w:rsid w:val="009E3401"/>
    <w:rPr>
      <w:b/>
      <w:bCs/>
      <w:smallCaps/>
      <w:spacing w:val="5"/>
      <w:u w:val="single"/>
    </w:rPr>
  </w:style>
  <w:style w:type="character" w:styleId="BookTitle">
    <w:name w:val="Book Title"/>
    <w:uiPriority w:val="33"/>
    <w:qFormat/>
    <w:rsid w:val="009E3401"/>
    <w:rPr>
      <w:b/>
      <w:bCs/>
      <w:smallCaps/>
    </w:rPr>
  </w:style>
  <w:style w:type="paragraph" w:styleId="TOCHeading">
    <w:name w:val="TOC Heading"/>
    <w:basedOn w:val="Heading1"/>
    <w:next w:val="Normal"/>
    <w:uiPriority w:val="39"/>
    <w:semiHidden/>
    <w:unhideWhenUsed/>
    <w:qFormat/>
    <w:rsid w:val="009E3401"/>
    <w:pPr>
      <w:outlineLvl w:val="9"/>
    </w:pPr>
  </w:style>
  <w:style w:type="paragraph" w:styleId="BodyText">
    <w:name w:val="Body Text"/>
    <w:basedOn w:val="Normal"/>
    <w:link w:val="BodyTextChar"/>
    <w:uiPriority w:val="99"/>
    <w:rsid w:val="009E3401"/>
    <w:pPr>
      <w:autoSpaceDE w:val="0"/>
      <w:autoSpaceDN w:val="0"/>
      <w:adjustRightInd w:val="0"/>
      <w:spacing w:after="60" w:line="260" w:lineRule="exact"/>
      <w:ind w:left="480"/>
      <w:jc w:val="both"/>
    </w:pPr>
    <w:rPr>
      <w:rFonts w:ascii="Times New Roman" w:hAnsi="Times New Roman"/>
      <w:color w:val="000000"/>
      <w:sz w:val="22"/>
      <w:szCs w:val="22"/>
    </w:rPr>
  </w:style>
  <w:style w:type="character" w:customStyle="1" w:styleId="BodyTextChar">
    <w:name w:val="Body Text Char"/>
    <w:link w:val="BodyText"/>
    <w:uiPriority w:val="99"/>
    <w:rsid w:val="009E3401"/>
    <w:rPr>
      <w:rFonts w:ascii="Times New Roman" w:eastAsia="Times New Roman" w:hAnsi="Times New Roman" w:cs="Times New Roman"/>
      <w:color w:val="000000"/>
      <w:sz w:val="22"/>
      <w:szCs w:val="22"/>
    </w:rPr>
  </w:style>
  <w:style w:type="paragraph" w:customStyle="1" w:styleId="Italic">
    <w:name w:val="Italic"/>
    <w:basedOn w:val="Normal"/>
    <w:uiPriority w:val="99"/>
    <w:rsid w:val="009E3401"/>
    <w:pPr>
      <w:autoSpaceDE w:val="0"/>
      <w:autoSpaceDN w:val="0"/>
      <w:adjustRightInd w:val="0"/>
      <w:spacing w:after="60" w:line="260" w:lineRule="exact"/>
      <w:ind w:left="480"/>
      <w:jc w:val="both"/>
    </w:pPr>
    <w:rPr>
      <w:rFonts w:ascii="Times New Roman" w:hAnsi="Times New Roman"/>
      <w:i/>
      <w:iCs/>
      <w:color w:val="800000"/>
      <w:sz w:val="22"/>
      <w:szCs w:val="22"/>
    </w:rPr>
  </w:style>
  <w:style w:type="paragraph" w:customStyle="1" w:styleId="bold">
    <w:name w:val="bold"/>
    <w:basedOn w:val="Normal"/>
    <w:uiPriority w:val="99"/>
    <w:rsid w:val="009E3401"/>
    <w:pPr>
      <w:autoSpaceDE w:val="0"/>
      <w:autoSpaceDN w:val="0"/>
      <w:adjustRightInd w:val="0"/>
      <w:spacing w:line="260" w:lineRule="exact"/>
      <w:ind w:left="480"/>
    </w:pPr>
    <w:rPr>
      <w:rFonts w:ascii="Times New Roman" w:hAnsi="Times New Roman"/>
      <w:b/>
      <w:bCs/>
      <w:color w:val="000000"/>
      <w:sz w:val="22"/>
      <w:szCs w:val="22"/>
    </w:rPr>
  </w:style>
  <w:style w:type="paragraph" w:customStyle="1" w:styleId="indentlist">
    <w:name w:val="indentlist"/>
    <w:basedOn w:val="Normal"/>
    <w:rsid w:val="005D6D44"/>
    <w:pPr>
      <w:tabs>
        <w:tab w:val="left" w:pos="357"/>
      </w:tabs>
      <w:autoSpaceDE w:val="0"/>
      <w:autoSpaceDN w:val="0"/>
      <w:adjustRightInd w:val="0"/>
      <w:spacing w:after="0" w:line="240" w:lineRule="auto"/>
      <w:ind w:left="1077" w:hanging="357"/>
    </w:pPr>
    <w:rPr>
      <w:rFonts w:ascii="Geneva" w:hAnsi="Geneva" w:cs="Geneva"/>
      <w:szCs w:val="24"/>
    </w:rPr>
  </w:style>
  <w:style w:type="paragraph" w:customStyle="1" w:styleId="indent">
    <w:name w:val="indent"/>
    <w:basedOn w:val="Normal"/>
    <w:rsid w:val="005D6D44"/>
    <w:pPr>
      <w:autoSpaceDE w:val="0"/>
      <w:autoSpaceDN w:val="0"/>
      <w:adjustRightInd w:val="0"/>
      <w:spacing w:after="0" w:line="240" w:lineRule="auto"/>
      <w:ind w:left="720"/>
    </w:pPr>
    <w:rPr>
      <w:rFonts w:ascii="Geneva" w:hAnsi="Geneva" w:cs="Geneva"/>
      <w:szCs w:val="24"/>
    </w:rPr>
  </w:style>
  <w:style w:type="character" w:styleId="Hyperlink">
    <w:name w:val="Hyperlink"/>
    <w:uiPriority w:val="99"/>
    <w:unhideWhenUsed/>
    <w:rsid w:val="00C82022"/>
    <w:rPr>
      <w:color w:val="0000FF"/>
      <w:u w:val="single"/>
    </w:rPr>
  </w:style>
  <w:style w:type="paragraph" w:styleId="NormalWeb">
    <w:name w:val="Normal (Web)"/>
    <w:basedOn w:val="Normal"/>
    <w:uiPriority w:val="99"/>
    <w:unhideWhenUsed/>
    <w:rsid w:val="00837FDA"/>
    <w:pPr>
      <w:spacing w:before="100" w:beforeAutospacing="1" w:after="100" w:afterAutospacing="1" w:line="240" w:lineRule="auto"/>
    </w:pPr>
    <w:rPr>
      <w:rFonts w:ascii="Times New Roman" w:hAnsi="Times New Roman"/>
      <w:szCs w:val="24"/>
      <w:lang w:eastAsia="zh-TW"/>
    </w:rPr>
  </w:style>
  <w:style w:type="paragraph" w:customStyle="1" w:styleId="songnumber">
    <w:name w:val="songnumber"/>
    <w:basedOn w:val="Normal"/>
    <w:rsid w:val="00EF0DDD"/>
    <w:pPr>
      <w:spacing w:before="100" w:beforeAutospacing="1" w:after="100" w:afterAutospacing="1" w:line="240" w:lineRule="auto"/>
    </w:pPr>
    <w:rPr>
      <w:rFonts w:ascii="Times New Roman" w:hAnsi="Times New Roman"/>
      <w:szCs w:val="24"/>
      <w:lang w:eastAsia="zh-TW"/>
    </w:rPr>
  </w:style>
  <w:style w:type="paragraph" w:customStyle="1" w:styleId="contributor">
    <w:name w:val="contributor"/>
    <w:basedOn w:val="Normal"/>
    <w:rsid w:val="00EF0DDD"/>
    <w:pPr>
      <w:spacing w:before="100" w:beforeAutospacing="1" w:after="100" w:afterAutospacing="1" w:line="240" w:lineRule="auto"/>
    </w:pPr>
    <w:rPr>
      <w:rFonts w:ascii="Times New Roman" w:hAnsi="Times New Roman"/>
      <w:szCs w:val="24"/>
      <w:lang w:eastAsia="zh-TW"/>
    </w:rPr>
  </w:style>
  <w:style w:type="paragraph" w:customStyle="1" w:styleId="disclaimer">
    <w:name w:val="disclaimer"/>
    <w:basedOn w:val="Normal"/>
    <w:rsid w:val="00EF0DDD"/>
    <w:pPr>
      <w:spacing w:before="100" w:beforeAutospacing="1" w:after="100" w:afterAutospacing="1" w:line="240" w:lineRule="auto"/>
    </w:pPr>
    <w:rPr>
      <w:rFonts w:ascii="Times New Roman" w:hAnsi="Times New Roman"/>
      <w:szCs w:val="24"/>
      <w:lang w:eastAsia="zh-TW"/>
    </w:rPr>
  </w:style>
  <w:style w:type="paragraph" w:customStyle="1" w:styleId="licenseno">
    <w:name w:val="licenseno"/>
    <w:basedOn w:val="Normal"/>
    <w:rsid w:val="00EF0DDD"/>
    <w:pPr>
      <w:spacing w:before="100" w:beforeAutospacing="1" w:after="100" w:afterAutospacing="1" w:line="240" w:lineRule="auto"/>
    </w:pPr>
    <w:rPr>
      <w:rFonts w:ascii="Times New Roman" w:hAnsi="Times New Roman"/>
      <w:szCs w:val="24"/>
      <w:lang w:eastAsia="zh-TW"/>
    </w:rPr>
  </w:style>
  <w:style w:type="paragraph" w:customStyle="1" w:styleId="People">
    <w:name w:val="People"/>
    <w:basedOn w:val="Normal"/>
    <w:link w:val="PeopleChar"/>
    <w:qFormat/>
    <w:rsid w:val="002C344B"/>
    <w:rPr>
      <w:b/>
    </w:rPr>
  </w:style>
  <w:style w:type="paragraph" w:customStyle="1" w:styleId="Rubrics">
    <w:name w:val="Rubrics"/>
    <w:basedOn w:val="Normal"/>
    <w:link w:val="RubricsChar"/>
    <w:qFormat/>
    <w:rsid w:val="002C344B"/>
    <w:pPr>
      <w:spacing w:before="240" w:after="240" w:line="240" w:lineRule="auto"/>
      <w:ind w:left="720"/>
    </w:pPr>
    <w:rPr>
      <w:color w:val="830F0E"/>
      <w:sz w:val="24"/>
      <w:szCs w:val="22"/>
    </w:rPr>
  </w:style>
  <w:style w:type="character" w:customStyle="1" w:styleId="PeopleChar">
    <w:name w:val="People Char"/>
    <w:link w:val="People"/>
    <w:rsid w:val="002C344B"/>
    <w:rPr>
      <w:b/>
      <w:sz w:val="28"/>
      <w:lang w:eastAsia="en-US"/>
    </w:rPr>
  </w:style>
  <w:style w:type="character" w:customStyle="1" w:styleId="RubricsChar">
    <w:name w:val="Rubrics Char"/>
    <w:link w:val="Rubrics"/>
    <w:rsid w:val="002C344B"/>
    <w:rPr>
      <w:color w:val="830F0E"/>
      <w:sz w:val="24"/>
      <w:szCs w:val="22"/>
      <w:lang w:eastAsia="en-US"/>
    </w:rPr>
  </w:style>
  <w:style w:type="paragraph" w:customStyle="1" w:styleId="TextCharCharChar">
    <w:name w:val="Text Char Char Char"/>
    <w:basedOn w:val="Normal"/>
    <w:rsid w:val="00C84AD0"/>
    <w:pPr>
      <w:spacing w:after="80"/>
    </w:pPr>
  </w:style>
  <w:style w:type="character" w:customStyle="1" w:styleId="text">
    <w:name w:val="text"/>
    <w:rsid w:val="00C84AD0"/>
  </w:style>
  <w:style w:type="character" w:customStyle="1" w:styleId="indent-1-breaks">
    <w:name w:val="indent-1-breaks"/>
    <w:rsid w:val="00C84AD0"/>
  </w:style>
  <w:style w:type="character" w:customStyle="1" w:styleId="small-caps">
    <w:name w:val="small-caps"/>
    <w:rsid w:val="00C84AD0"/>
  </w:style>
  <w:style w:type="character" w:customStyle="1" w:styleId="woj">
    <w:name w:val="woj"/>
    <w:rsid w:val="00C84AD0"/>
  </w:style>
  <w:style w:type="character" w:customStyle="1" w:styleId="indent-2-breaks">
    <w:name w:val="indent-2-breaks"/>
    <w:rsid w:val="00C84AD0"/>
  </w:style>
  <w:style w:type="character" w:styleId="FollowedHyperlink">
    <w:name w:val="FollowedHyperlink"/>
    <w:basedOn w:val="DefaultParagraphFont"/>
    <w:uiPriority w:val="99"/>
    <w:semiHidden/>
    <w:unhideWhenUsed/>
    <w:rsid w:val="00104941"/>
    <w:rPr>
      <w:color w:val="954F72" w:themeColor="followedHyperlink"/>
      <w:u w:val="single"/>
    </w:rPr>
  </w:style>
  <w:style w:type="character" w:customStyle="1" w:styleId="passage-display-bcv">
    <w:name w:val="passage-display-bcv"/>
    <w:rsid w:val="002C39F4"/>
  </w:style>
  <w:style w:type="paragraph" w:customStyle="1" w:styleId="BodyText1">
    <w:name w:val="Body Text1"/>
    <w:basedOn w:val="Normal"/>
    <w:uiPriority w:val="99"/>
    <w:rsid w:val="002C39F4"/>
    <w:pPr>
      <w:widowControl w:val="0"/>
      <w:autoSpaceDE w:val="0"/>
      <w:autoSpaceDN w:val="0"/>
      <w:adjustRightInd w:val="0"/>
      <w:spacing w:after="60" w:line="260" w:lineRule="exact"/>
      <w:ind w:left="480"/>
      <w:jc w:val="both"/>
    </w:pPr>
    <w:rPr>
      <w:rFonts w:ascii="Times New Roman" w:hAnsi="Times New Roman"/>
      <w:color w:val="000000"/>
      <w:sz w:val="22"/>
      <w:szCs w:val="22"/>
      <w:lang w:eastAsia="en-AU"/>
    </w:rPr>
  </w:style>
  <w:style w:type="character" w:styleId="HTMLCite">
    <w:name w:val="HTML Cite"/>
    <w:basedOn w:val="DefaultParagraphFont"/>
    <w:uiPriority w:val="99"/>
    <w:semiHidden/>
    <w:unhideWhenUsed/>
    <w:rsid w:val="002C39F4"/>
    <w:rPr>
      <w:i/>
      <w:iCs/>
    </w:rPr>
  </w:style>
  <w:style w:type="paragraph" w:customStyle="1" w:styleId="copyright">
    <w:name w:val="copyright"/>
    <w:basedOn w:val="Normal"/>
    <w:rsid w:val="002C39F4"/>
    <w:pPr>
      <w:spacing w:before="100" w:beforeAutospacing="1" w:after="100" w:afterAutospacing="1" w:line="240" w:lineRule="auto"/>
    </w:pPr>
    <w:rPr>
      <w:rFonts w:ascii="Times New Roman" w:hAnsi="Times New Roman"/>
      <w:sz w:val="24"/>
      <w:szCs w:val="24"/>
      <w:lang w:eastAsia="en-AU"/>
    </w:rPr>
  </w:style>
  <w:style w:type="character" w:styleId="UnresolvedMention">
    <w:name w:val="Unresolved Mention"/>
    <w:basedOn w:val="DefaultParagraphFont"/>
    <w:uiPriority w:val="99"/>
    <w:semiHidden/>
    <w:unhideWhenUsed/>
    <w:rsid w:val="000151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821210">
      <w:bodyDiv w:val="1"/>
      <w:marLeft w:val="0"/>
      <w:marRight w:val="0"/>
      <w:marTop w:val="0"/>
      <w:marBottom w:val="0"/>
      <w:divBdr>
        <w:top w:val="none" w:sz="0" w:space="0" w:color="auto"/>
        <w:left w:val="none" w:sz="0" w:space="0" w:color="auto"/>
        <w:bottom w:val="none" w:sz="0" w:space="0" w:color="auto"/>
        <w:right w:val="none" w:sz="0" w:space="0" w:color="auto"/>
      </w:divBdr>
    </w:div>
    <w:div w:id="429475116">
      <w:bodyDiv w:val="1"/>
      <w:marLeft w:val="0"/>
      <w:marRight w:val="0"/>
      <w:marTop w:val="0"/>
      <w:marBottom w:val="0"/>
      <w:divBdr>
        <w:top w:val="none" w:sz="0" w:space="0" w:color="auto"/>
        <w:left w:val="none" w:sz="0" w:space="0" w:color="auto"/>
        <w:bottom w:val="none" w:sz="0" w:space="0" w:color="auto"/>
        <w:right w:val="none" w:sz="0" w:space="0" w:color="auto"/>
      </w:divBdr>
    </w:div>
    <w:div w:id="539128285">
      <w:bodyDiv w:val="1"/>
      <w:marLeft w:val="0"/>
      <w:marRight w:val="0"/>
      <w:marTop w:val="0"/>
      <w:marBottom w:val="0"/>
      <w:divBdr>
        <w:top w:val="none" w:sz="0" w:space="0" w:color="auto"/>
        <w:left w:val="none" w:sz="0" w:space="0" w:color="auto"/>
        <w:bottom w:val="none" w:sz="0" w:space="0" w:color="auto"/>
        <w:right w:val="none" w:sz="0" w:space="0" w:color="auto"/>
      </w:divBdr>
    </w:div>
    <w:div w:id="675153649">
      <w:bodyDiv w:val="1"/>
      <w:marLeft w:val="0"/>
      <w:marRight w:val="0"/>
      <w:marTop w:val="0"/>
      <w:marBottom w:val="0"/>
      <w:divBdr>
        <w:top w:val="none" w:sz="0" w:space="0" w:color="auto"/>
        <w:left w:val="none" w:sz="0" w:space="0" w:color="auto"/>
        <w:bottom w:val="none" w:sz="0" w:space="0" w:color="auto"/>
        <w:right w:val="none" w:sz="0" w:space="0" w:color="auto"/>
      </w:divBdr>
    </w:div>
    <w:div w:id="892011442">
      <w:bodyDiv w:val="1"/>
      <w:marLeft w:val="0"/>
      <w:marRight w:val="0"/>
      <w:marTop w:val="0"/>
      <w:marBottom w:val="0"/>
      <w:divBdr>
        <w:top w:val="none" w:sz="0" w:space="0" w:color="auto"/>
        <w:left w:val="none" w:sz="0" w:space="0" w:color="auto"/>
        <w:bottom w:val="none" w:sz="0" w:space="0" w:color="auto"/>
        <w:right w:val="none" w:sz="0" w:space="0" w:color="auto"/>
      </w:divBdr>
    </w:div>
    <w:div w:id="941451521">
      <w:bodyDiv w:val="1"/>
      <w:marLeft w:val="0"/>
      <w:marRight w:val="0"/>
      <w:marTop w:val="0"/>
      <w:marBottom w:val="0"/>
      <w:divBdr>
        <w:top w:val="none" w:sz="0" w:space="0" w:color="auto"/>
        <w:left w:val="none" w:sz="0" w:space="0" w:color="auto"/>
        <w:bottom w:val="none" w:sz="0" w:space="0" w:color="auto"/>
        <w:right w:val="none" w:sz="0" w:space="0" w:color="auto"/>
      </w:divBdr>
    </w:div>
    <w:div w:id="982126820">
      <w:bodyDiv w:val="1"/>
      <w:marLeft w:val="0"/>
      <w:marRight w:val="0"/>
      <w:marTop w:val="0"/>
      <w:marBottom w:val="0"/>
      <w:divBdr>
        <w:top w:val="none" w:sz="0" w:space="0" w:color="auto"/>
        <w:left w:val="none" w:sz="0" w:space="0" w:color="auto"/>
        <w:bottom w:val="none" w:sz="0" w:space="0" w:color="auto"/>
        <w:right w:val="none" w:sz="0" w:space="0" w:color="auto"/>
      </w:divBdr>
      <w:divsChild>
        <w:div w:id="402878677">
          <w:marLeft w:val="0"/>
          <w:marRight w:val="0"/>
          <w:marTop w:val="0"/>
          <w:marBottom w:val="0"/>
          <w:divBdr>
            <w:top w:val="none" w:sz="0" w:space="0" w:color="auto"/>
            <w:left w:val="none" w:sz="0" w:space="0" w:color="auto"/>
            <w:bottom w:val="none" w:sz="0" w:space="0" w:color="auto"/>
            <w:right w:val="none" w:sz="0" w:space="0" w:color="auto"/>
          </w:divBdr>
        </w:div>
      </w:divsChild>
    </w:div>
    <w:div w:id="1002897735">
      <w:bodyDiv w:val="1"/>
      <w:marLeft w:val="0"/>
      <w:marRight w:val="0"/>
      <w:marTop w:val="0"/>
      <w:marBottom w:val="0"/>
      <w:divBdr>
        <w:top w:val="none" w:sz="0" w:space="0" w:color="auto"/>
        <w:left w:val="none" w:sz="0" w:space="0" w:color="auto"/>
        <w:bottom w:val="none" w:sz="0" w:space="0" w:color="auto"/>
        <w:right w:val="none" w:sz="0" w:space="0" w:color="auto"/>
      </w:divBdr>
    </w:div>
    <w:div w:id="1005716220">
      <w:bodyDiv w:val="1"/>
      <w:marLeft w:val="0"/>
      <w:marRight w:val="0"/>
      <w:marTop w:val="0"/>
      <w:marBottom w:val="0"/>
      <w:divBdr>
        <w:top w:val="none" w:sz="0" w:space="0" w:color="auto"/>
        <w:left w:val="none" w:sz="0" w:space="0" w:color="auto"/>
        <w:bottom w:val="none" w:sz="0" w:space="0" w:color="auto"/>
        <w:right w:val="none" w:sz="0" w:space="0" w:color="auto"/>
      </w:divBdr>
    </w:div>
    <w:div w:id="1093160505">
      <w:bodyDiv w:val="1"/>
      <w:marLeft w:val="0"/>
      <w:marRight w:val="0"/>
      <w:marTop w:val="0"/>
      <w:marBottom w:val="0"/>
      <w:divBdr>
        <w:top w:val="none" w:sz="0" w:space="0" w:color="auto"/>
        <w:left w:val="none" w:sz="0" w:space="0" w:color="auto"/>
        <w:bottom w:val="none" w:sz="0" w:space="0" w:color="auto"/>
        <w:right w:val="none" w:sz="0" w:space="0" w:color="auto"/>
      </w:divBdr>
    </w:div>
    <w:div w:id="1117868708">
      <w:bodyDiv w:val="1"/>
      <w:marLeft w:val="0"/>
      <w:marRight w:val="0"/>
      <w:marTop w:val="0"/>
      <w:marBottom w:val="0"/>
      <w:divBdr>
        <w:top w:val="none" w:sz="0" w:space="0" w:color="auto"/>
        <w:left w:val="none" w:sz="0" w:space="0" w:color="auto"/>
        <w:bottom w:val="none" w:sz="0" w:space="0" w:color="auto"/>
        <w:right w:val="none" w:sz="0" w:space="0" w:color="auto"/>
      </w:divBdr>
    </w:div>
    <w:div w:id="1373456126">
      <w:bodyDiv w:val="1"/>
      <w:marLeft w:val="0"/>
      <w:marRight w:val="0"/>
      <w:marTop w:val="0"/>
      <w:marBottom w:val="0"/>
      <w:divBdr>
        <w:top w:val="none" w:sz="0" w:space="0" w:color="auto"/>
        <w:left w:val="none" w:sz="0" w:space="0" w:color="auto"/>
        <w:bottom w:val="none" w:sz="0" w:space="0" w:color="auto"/>
        <w:right w:val="none" w:sz="0" w:space="0" w:color="auto"/>
      </w:divBdr>
    </w:div>
    <w:div w:id="1693804797">
      <w:bodyDiv w:val="1"/>
      <w:marLeft w:val="0"/>
      <w:marRight w:val="0"/>
      <w:marTop w:val="0"/>
      <w:marBottom w:val="0"/>
      <w:divBdr>
        <w:top w:val="none" w:sz="0" w:space="0" w:color="auto"/>
        <w:left w:val="none" w:sz="0" w:space="0" w:color="auto"/>
        <w:bottom w:val="none" w:sz="0" w:space="0" w:color="auto"/>
        <w:right w:val="none" w:sz="0" w:space="0" w:color="auto"/>
      </w:divBdr>
    </w:div>
    <w:div w:id="1765029022">
      <w:bodyDiv w:val="1"/>
      <w:marLeft w:val="0"/>
      <w:marRight w:val="0"/>
      <w:marTop w:val="0"/>
      <w:marBottom w:val="0"/>
      <w:divBdr>
        <w:top w:val="none" w:sz="0" w:space="0" w:color="auto"/>
        <w:left w:val="none" w:sz="0" w:space="0" w:color="auto"/>
        <w:bottom w:val="none" w:sz="0" w:space="0" w:color="auto"/>
        <w:right w:val="none" w:sz="0" w:space="0" w:color="auto"/>
      </w:divBdr>
    </w:div>
    <w:div w:id="1870948585">
      <w:bodyDiv w:val="1"/>
      <w:marLeft w:val="0"/>
      <w:marRight w:val="0"/>
      <w:marTop w:val="0"/>
      <w:marBottom w:val="0"/>
      <w:divBdr>
        <w:top w:val="none" w:sz="0" w:space="0" w:color="auto"/>
        <w:left w:val="none" w:sz="0" w:space="0" w:color="auto"/>
        <w:bottom w:val="none" w:sz="0" w:space="0" w:color="auto"/>
        <w:right w:val="none" w:sz="0" w:space="0" w:color="auto"/>
      </w:divBdr>
    </w:div>
    <w:div w:id="2062244005">
      <w:bodyDiv w:val="1"/>
      <w:marLeft w:val="0"/>
      <w:marRight w:val="0"/>
      <w:marTop w:val="0"/>
      <w:marBottom w:val="0"/>
      <w:divBdr>
        <w:top w:val="none" w:sz="0" w:space="0" w:color="auto"/>
        <w:left w:val="none" w:sz="0" w:space="0" w:color="auto"/>
        <w:bottom w:val="none" w:sz="0" w:space="0" w:color="auto"/>
        <w:right w:val="none" w:sz="0" w:space="0" w:color="auto"/>
      </w:divBdr>
    </w:div>
    <w:div w:id="2095544987">
      <w:bodyDiv w:val="1"/>
      <w:marLeft w:val="0"/>
      <w:marRight w:val="0"/>
      <w:marTop w:val="0"/>
      <w:marBottom w:val="0"/>
      <w:divBdr>
        <w:top w:val="none" w:sz="0" w:space="0" w:color="auto"/>
        <w:left w:val="none" w:sz="0" w:space="0" w:color="auto"/>
        <w:bottom w:val="none" w:sz="0" w:space="0" w:color="auto"/>
        <w:right w:val="none" w:sz="0" w:space="0" w:color="auto"/>
      </w:divBdr>
    </w:div>
    <w:div w:id="2106613527">
      <w:bodyDiv w:val="1"/>
      <w:marLeft w:val="0"/>
      <w:marRight w:val="0"/>
      <w:marTop w:val="0"/>
      <w:marBottom w:val="0"/>
      <w:divBdr>
        <w:top w:val="none" w:sz="0" w:space="0" w:color="auto"/>
        <w:left w:val="none" w:sz="0" w:space="0" w:color="auto"/>
        <w:bottom w:val="none" w:sz="0" w:space="0" w:color="auto"/>
        <w:right w:val="none" w:sz="0" w:space="0" w:color="auto"/>
      </w:divBdr>
      <w:divsChild>
        <w:div w:id="371199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MqXaYKwmSIA" TargetMode="External"/><Relationship Id="rId13" Type="http://schemas.openxmlformats.org/officeDocument/2006/relationships/hyperlink" Target="https://www.smallchurchmusic.com" TargetMode="External"/><Relationship Id="rId3" Type="http://schemas.openxmlformats.org/officeDocument/2006/relationships/settings" Target="settings.xml"/><Relationship Id="rId7" Type="http://schemas.openxmlformats.org/officeDocument/2006/relationships/hyperlink" Target="https://www.youtube.com/watch?v=0aGJwAENQuk" TargetMode="External"/><Relationship Id="rId12" Type="http://schemas.openxmlformats.org/officeDocument/2006/relationships/hyperlink" Target="https://youtu.be/44qe4dLBUmE"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hyperlink" Target="https://www.youtube.com/watch?v=QL3vStmoMDw"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stmarksmtgravatt.org.au/online-community" TargetMode="External"/><Relationship Id="rId4" Type="http://schemas.openxmlformats.org/officeDocument/2006/relationships/webSettings" Target="webSettings.xml"/><Relationship Id="rId9" Type="http://schemas.openxmlformats.org/officeDocument/2006/relationships/hyperlink" Target="https://www.youtube.com/watch?v=Sc6SSHuZvQ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atthew.thomas\Custom%20Office%20Templates\000000%20Together%20in%20the%20Spirit%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000000 Together in the Spirit - TEMPLATE.dotx</Template>
  <TotalTime>9</TotalTime>
  <Pages>13</Pages>
  <Words>2185</Words>
  <Characters>12455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Matthew</dc:creator>
  <cp:keywords/>
  <dc:description/>
  <cp:lastModifiedBy>Thomas, Matthew</cp:lastModifiedBy>
  <cp:revision>4</cp:revision>
  <cp:lastPrinted>2020-04-07T13:56:00Z</cp:lastPrinted>
  <dcterms:created xsi:type="dcterms:W3CDTF">2020-04-07T13:57:00Z</dcterms:created>
  <dcterms:modified xsi:type="dcterms:W3CDTF">2020-04-08T19:10:00Z</dcterms:modified>
</cp:coreProperties>
</file>